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8940" w14:textId="1C5ECA67" w:rsidR="005C27DC" w:rsidRPr="005C27DC" w:rsidRDefault="009A6574" w:rsidP="005C27DC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</w:rPr>
      </w:pPr>
      <w:bookmarkStart w:id="0" w:name="_Toc166782538"/>
      <w:bookmarkStart w:id="1" w:name="_Toc167476042"/>
      <w:bookmarkStart w:id="2" w:name="_Toc167560149"/>
      <w:bookmarkStart w:id="3" w:name="_Toc169799514"/>
      <w:r w:rsidRPr="00616231">
        <w:rPr>
          <w:rFonts w:ascii="Times New Roman" w:hAnsi="Times New Roman" w:cs="Times New Roman"/>
          <w:color w:val="auto"/>
        </w:rPr>
        <w:t>ABSTRAK</w:t>
      </w:r>
      <w:bookmarkEnd w:id="0"/>
      <w:bookmarkEnd w:id="1"/>
      <w:bookmarkEnd w:id="2"/>
      <w:bookmarkEnd w:id="3"/>
    </w:p>
    <w:p w14:paraId="12730431" w14:textId="2FF75CD9" w:rsidR="001661CF" w:rsidRDefault="005C27DC" w:rsidP="002C5C0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7DC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5C27D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C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7DC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5C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7DC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5C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7DC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5C27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27DC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5C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7D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5C27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C27DC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Pr="005C27DC">
        <w:rPr>
          <w:rFonts w:ascii="Times New Roman" w:hAnsi="Times New Roman" w:cs="Times New Roman"/>
          <w:sz w:val="24"/>
          <w:szCs w:val="24"/>
        </w:rPr>
        <w:t>, bio-</w:t>
      </w:r>
      <w:proofErr w:type="spellStart"/>
      <w:r w:rsidRPr="005C27DC">
        <w:rPr>
          <w:rFonts w:ascii="Times New Roman" w:hAnsi="Times New Roman" w:cs="Times New Roman"/>
          <w:sz w:val="24"/>
          <w:szCs w:val="24"/>
        </w:rPr>
        <w:t>baterai</w:t>
      </w:r>
      <w:proofErr w:type="spellEnd"/>
      <w:r w:rsidRPr="005C27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27DC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5C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7DC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Pr="005C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7DC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5C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7D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C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7D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C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7DC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5C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7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C27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5C27DC">
        <w:rPr>
          <w:rFonts w:ascii="Times New Roman" w:hAnsi="Times New Roman" w:cs="Times New Roman"/>
          <w:sz w:val="24"/>
          <w:szCs w:val="24"/>
        </w:rPr>
        <w:t>signifikan.</w:t>
      </w:r>
      <w:r w:rsidR="001661CF" w:rsidRPr="001661C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proofErr w:type="gram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F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9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F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9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FA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93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FA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optimum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D11">
        <w:rPr>
          <w:rFonts w:ascii="Times New Roman" w:hAnsi="Times New Roman" w:cs="Times New Roman"/>
          <w:sz w:val="24"/>
          <w:szCs w:val="24"/>
        </w:rPr>
        <w:t>sari</w:t>
      </w:r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mengkudu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dan </w:t>
      </w:r>
      <w:r w:rsidR="00711046">
        <w:rPr>
          <w:rFonts w:ascii="Times New Roman" w:hAnsi="Times New Roman" w:cs="Times New Roman"/>
          <w:sz w:val="24"/>
          <w:szCs w:val="24"/>
        </w:rPr>
        <w:t>NaCl</w:t>
      </w:r>
      <w:r w:rsidR="001661CF" w:rsidRPr="001661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bio-</w:t>
      </w:r>
      <w:proofErr w:type="spellStart"/>
      <w:r>
        <w:rPr>
          <w:rFonts w:ascii="Times New Roman" w:hAnsi="Times New Roman" w:cs="Times New Roman"/>
          <w:sz w:val="24"/>
          <w:szCs w:val="24"/>
        </w:rPr>
        <w:t>baetrai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grafit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anoda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katoda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. </w:t>
      </w:r>
      <w:r w:rsidR="00F60D11">
        <w:rPr>
          <w:rFonts w:ascii="Times New Roman" w:hAnsi="Times New Roman" w:cs="Times New Roman"/>
          <w:sz w:val="24"/>
          <w:szCs w:val="24"/>
        </w:rPr>
        <w:t>Sari</w:t>
      </w:r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mengkudu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14 g, 16 g, 18 g, dan 20 g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20 g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tepung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tapioka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diaduk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elektrolit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Elektrolit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grafit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optimum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r w:rsidR="00F60D11">
        <w:rPr>
          <w:rFonts w:ascii="Times New Roman" w:hAnsi="Times New Roman" w:cs="Times New Roman"/>
          <w:sz w:val="24"/>
          <w:szCs w:val="24"/>
        </w:rPr>
        <w:t>sari</w:t>
      </w:r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mengkudu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dikombinasikan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NaCl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2,5 g, 3 g, 3,5 g, dan 4 g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bio-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baterai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r w:rsidR="00F60D11">
        <w:rPr>
          <w:rFonts w:ascii="Times New Roman" w:hAnsi="Times New Roman" w:cs="Times New Roman"/>
          <w:sz w:val="24"/>
          <w:szCs w:val="24"/>
        </w:rPr>
        <w:t>sari</w:t>
      </w:r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mengkudu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menghas</w:t>
      </w:r>
      <w:r w:rsidR="00094DB2">
        <w:rPr>
          <w:rFonts w:ascii="Times New Roman" w:hAnsi="Times New Roman" w:cs="Times New Roman"/>
          <w:sz w:val="24"/>
          <w:szCs w:val="24"/>
        </w:rPr>
        <w:t>ilkan</w:t>
      </w:r>
      <w:proofErr w:type="spellEnd"/>
      <w:r w:rsidR="0009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DB2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09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DB2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09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DB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94DB2">
        <w:rPr>
          <w:rFonts w:ascii="Times New Roman" w:hAnsi="Times New Roman" w:cs="Times New Roman"/>
          <w:sz w:val="24"/>
          <w:szCs w:val="24"/>
        </w:rPr>
        <w:t xml:space="preserve"> 0,73</w:t>
      </w:r>
      <w:r w:rsidR="001661CF" w:rsidRPr="001661CF">
        <w:rPr>
          <w:rFonts w:ascii="Times New Roman" w:hAnsi="Times New Roman" w:cs="Times New Roman"/>
          <w:sz w:val="24"/>
          <w:szCs w:val="24"/>
        </w:rPr>
        <w:t xml:space="preserve"> mA dan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0,523 V,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optimum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18 g.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>, bio-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baterai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NaCl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3,71 mA dan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0,757 V,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optimum 3,5 g.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metodenya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1CF" w:rsidRPr="001661C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1661CF" w:rsidRPr="001661CF">
        <w:rPr>
          <w:rFonts w:ascii="Times New Roman" w:hAnsi="Times New Roman" w:cs="Times New Roman"/>
          <w:sz w:val="24"/>
          <w:szCs w:val="24"/>
        </w:rPr>
        <w:t>.</w:t>
      </w:r>
    </w:p>
    <w:p w14:paraId="4E8E2997" w14:textId="29A75682" w:rsidR="001661CF" w:rsidRPr="00583711" w:rsidRDefault="00583711" w:rsidP="0058371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711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gramStart"/>
      <w:r w:rsidRPr="00583711">
        <w:rPr>
          <w:rFonts w:ascii="Times New Roman" w:hAnsi="Times New Roman" w:cs="Times New Roman"/>
          <w:b/>
          <w:bCs/>
          <w:sz w:val="24"/>
          <w:szCs w:val="24"/>
        </w:rPr>
        <w:t>Kunci :</w:t>
      </w:r>
      <w:proofErr w:type="gramEnd"/>
      <w:r w:rsidRPr="00583711">
        <w:t xml:space="preserve"> </w:t>
      </w:r>
      <w:r w:rsidRPr="007572BF">
        <w:rPr>
          <w:rFonts w:ascii="Times New Roman" w:hAnsi="Times New Roman" w:cs="Times New Roman"/>
          <w:sz w:val="24"/>
          <w:szCs w:val="24"/>
        </w:rPr>
        <w:t>Bio-</w:t>
      </w:r>
      <w:proofErr w:type="spellStart"/>
      <w:r w:rsidRPr="007572BF">
        <w:rPr>
          <w:rFonts w:ascii="Times New Roman" w:hAnsi="Times New Roman" w:cs="Times New Roman"/>
          <w:sz w:val="24"/>
          <w:szCs w:val="24"/>
        </w:rPr>
        <w:t>baterai</w:t>
      </w:r>
      <w:proofErr w:type="spellEnd"/>
      <w:r w:rsidRPr="007572BF">
        <w:rPr>
          <w:rFonts w:ascii="Times New Roman" w:hAnsi="Times New Roman" w:cs="Times New Roman"/>
          <w:sz w:val="24"/>
          <w:szCs w:val="24"/>
        </w:rPr>
        <w:t xml:space="preserve">, </w:t>
      </w:r>
      <w:r w:rsidR="00F60D11">
        <w:rPr>
          <w:rFonts w:ascii="Times New Roman" w:hAnsi="Times New Roman" w:cs="Times New Roman"/>
          <w:sz w:val="24"/>
          <w:szCs w:val="24"/>
        </w:rPr>
        <w:t>Sari</w:t>
      </w:r>
      <w:r w:rsidRPr="007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2BF">
        <w:rPr>
          <w:rFonts w:ascii="Times New Roman" w:hAnsi="Times New Roman" w:cs="Times New Roman"/>
          <w:sz w:val="24"/>
          <w:szCs w:val="24"/>
        </w:rPr>
        <w:t>mengkudu</w:t>
      </w:r>
      <w:proofErr w:type="spellEnd"/>
      <w:r w:rsidRPr="007572BF">
        <w:rPr>
          <w:rFonts w:ascii="Times New Roman" w:hAnsi="Times New Roman" w:cs="Times New Roman"/>
          <w:sz w:val="24"/>
          <w:szCs w:val="24"/>
        </w:rPr>
        <w:t xml:space="preserve">, NaCl, </w:t>
      </w:r>
      <w:proofErr w:type="spellStart"/>
      <w:r w:rsidRPr="007572BF">
        <w:rPr>
          <w:rFonts w:ascii="Times New Roman" w:hAnsi="Times New Roman" w:cs="Times New Roman"/>
          <w:sz w:val="24"/>
          <w:szCs w:val="24"/>
        </w:rPr>
        <w:t>Tepung</w:t>
      </w:r>
      <w:proofErr w:type="spellEnd"/>
      <w:r w:rsidRPr="00757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0B">
        <w:rPr>
          <w:rFonts w:ascii="Times New Roman" w:hAnsi="Times New Roman" w:cs="Times New Roman"/>
          <w:sz w:val="24"/>
          <w:szCs w:val="24"/>
        </w:rPr>
        <w:t>tapiok</w:t>
      </w:r>
      <w:r w:rsidR="004E444D" w:rsidRPr="007572B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E444D" w:rsidRPr="00757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72BF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Pr="007572BF">
        <w:rPr>
          <w:rFonts w:ascii="Times New Roman" w:hAnsi="Times New Roman" w:cs="Times New Roman"/>
          <w:sz w:val="24"/>
          <w:szCs w:val="24"/>
        </w:rPr>
        <w:t xml:space="preserve"> optimum </w:t>
      </w:r>
    </w:p>
    <w:p w14:paraId="77B0374D" w14:textId="77777777" w:rsidR="001661CF" w:rsidRDefault="001661CF" w:rsidP="001661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FFC20" w14:textId="77777777" w:rsidR="001661CF" w:rsidRDefault="001661CF" w:rsidP="001661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D092B" w14:textId="77777777" w:rsidR="001661CF" w:rsidRDefault="001661CF" w:rsidP="001661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E2BC1" w14:textId="77777777" w:rsidR="001661CF" w:rsidRDefault="001661CF" w:rsidP="001661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ED568" w14:textId="77777777" w:rsidR="001661CF" w:rsidRDefault="001661CF" w:rsidP="001661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05C9" w14:textId="77777777" w:rsidR="001661CF" w:rsidRDefault="001661CF" w:rsidP="001661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D6F3D" w14:textId="77777777" w:rsidR="001661CF" w:rsidRDefault="001661CF" w:rsidP="001661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27BE2" w14:textId="77777777" w:rsidR="001661CF" w:rsidRDefault="001661CF" w:rsidP="001661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EF704" w14:textId="77777777" w:rsidR="001661CF" w:rsidRDefault="001661CF" w:rsidP="001661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0900B" w14:textId="77777777" w:rsidR="001661CF" w:rsidRDefault="001661CF" w:rsidP="001661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9C9A0" w14:textId="77777777" w:rsidR="001661CF" w:rsidRDefault="001661CF" w:rsidP="001661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AADE9" w14:textId="77777777" w:rsidR="001661CF" w:rsidRDefault="001661CF" w:rsidP="001661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61CF" w:rsidSect="005D5F0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700" w:bottom="1701" w:left="2268" w:header="709" w:footer="709" w:gutter="0"/>
      <w:pgNumType w:fmt="lowerRoman"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C6012" w14:textId="77777777" w:rsidR="002209CC" w:rsidRDefault="002209CC" w:rsidP="00CB4166">
      <w:pPr>
        <w:spacing w:after="0" w:line="240" w:lineRule="auto"/>
      </w:pPr>
      <w:r>
        <w:separator/>
      </w:r>
    </w:p>
  </w:endnote>
  <w:endnote w:type="continuationSeparator" w:id="0">
    <w:p w14:paraId="658FAEB4" w14:textId="77777777" w:rsidR="002209CC" w:rsidRDefault="002209CC" w:rsidP="00CB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DBFD" w14:textId="77777777" w:rsidR="00485541" w:rsidRDefault="00485541">
    <w:pPr>
      <w:pStyle w:val="Footer"/>
      <w:jc w:val="center"/>
    </w:pPr>
  </w:p>
  <w:p w14:paraId="72DC60C2" w14:textId="77777777" w:rsidR="00485541" w:rsidRPr="00D87780" w:rsidRDefault="00485541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2911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456D7" w14:textId="77777777" w:rsidR="00485541" w:rsidRDefault="00485541">
        <w:pPr>
          <w:pStyle w:val="Footer"/>
          <w:jc w:val="center"/>
        </w:pPr>
        <w:r w:rsidRPr="002613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13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613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74A2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2613E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D446DEA" w14:textId="77777777" w:rsidR="00485541" w:rsidRPr="00AD6709" w:rsidRDefault="00485541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9E46C" w14:textId="77777777" w:rsidR="002209CC" w:rsidRDefault="002209CC" w:rsidP="00CB4166">
      <w:pPr>
        <w:spacing w:after="0" w:line="240" w:lineRule="auto"/>
      </w:pPr>
      <w:r>
        <w:separator/>
      </w:r>
    </w:p>
  </w:footnote>
  <w:footnote w:type="continuationSeparator" w:id="0">
    <w:p w14:paraId="017ECB1E" w14:textId="77777777" w:rsidR="002209CC" w:rsidRDefault="002209CC" w:rsidP="00CB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9781824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CCA529" w14:textId="77777777" w:rsidR="00485541" w:rsidRPr="00FD1B6D" w:rsidRDefault="00485541">
        <w:pPr>
          <w:pStyle w:val="Header"/>
          <w:jc w:val="right"/>
          <w:rPr>
            <w:rFonts w:ascii="Times New Roman" w:hAnsi="Times New Roman" w:cs="Times New Roman"/>
          </w:rPr>
        </w:pPr>
        <w:r w:rsidRPr="002613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13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613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74A2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2613E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EE8DCC6" w14:textId="77777777" w:rsidR="00485541" w:rsidRDefault="004855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19654" w14:textId="77777777" w:rsidR="00485541" w:rsidRPr="005D5F0A" w:rsidRDefault="00485541" w:rsidP="005D5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0D26"/>
    <w:multiLevelType w:val="multilevel"/>
    <w:tmpl w:val="A9E65C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6C61428"/>
    <w:multiLevelType w:val="multilevel"/>
    <w:tmpl w:val="7576B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97365D"/>
    <w:multiLevelType w:val="multilevel"/>
    <w:tmpl w:val="E048D03C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7F267A"/>
    <w:multiLevelType w:val="multilevel"/>
    <w:tmpl w:val="ECB6AD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i w:val="0"/>
      </w:rPr>
    </w:lvl>
  </w:abstractNum>
  <w:abstractNum w:abstractNumId="4" w15:restartNumberingAfterBreak="0">
    <w:nsid w:val="0EDA6D04"/>
    <w:multiLevelType w:val="multilevel"/>
    <w:tmpl w:val="F0EAC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5" w15:restartNumberingAfterBreak="0">
    <w:nsid w:val="2047001B"/>
    <w:multiLevelType w:val="hybridMultilevel"/>
    <w:tmpl w:val="9D5EB47A"/>
    <w:lvl w:ilvl="0" w:tplc="BE1CB538">
      <w:start w:val="6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237162CB"/>
    <w:multiLevelType w:val="hybridMultilevel"/>
    <w:tmpl w:val="A9EA0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B68B4"/>
    <w:multiLevelType w:val="hybridMultilevel"/>
    <w:tmpl w:val="99A86304"/>
    <w:lvl w:ilvl="0" w:tplc="E91C9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339"/>
    <w:multiLevelType w:val="hybridMultilevel"/>
    <w:tmpl w:val="71B83FA2"/>
    <w:lvl w:ilvl="0" w:tplc="88FC95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A92C7A"/>
    <w:multiLevelType w:val="hybridMultilevel"/>
    <w:tmpl w:val="3176E712"/>
    <w:lvl w:ilvl="0" w:tplc="3E2C974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D11137"/>
    <w:multiLevelType w:val="multilevel"/>
    <w:tmpl w:val="069E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393421D"/>
    <w:multiLevelType w:val="hybridMultilevel"/>
    <w:tmpl w:val="20920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223DD"/>
    <w:multiLevelType w:val="hybridMultilevel"/>
    <w:tmpl w:val="EED03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E0E60"/>
    <w:multiLevelType w:val="multilevel"/>
    <w:tmpl w:val="4FC4A46A"/>
    <w:lvl w:ilvl="0">
      <w:start w:val="1"/>
      <w:numFmt w:val="decimal"/>
      <w:lvlText w:val="1.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3DB04CF3"/>
    <w:multiLevelType w:val="hybridMultilevel"/>
    <w:tmpl w:val="3C0C297E"/>
    <w:lvl w:ilvl="0" w:tplc="33E66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85BB4"/>
    <w:multiLevelType w:val="hybridMultilevel"/>
    <w:tmpl w:val="AD9CE512"/>
    <w:lvl w:ilvl="0" w:tplc="E91C9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071CC"/>
    <w:multiLevelType w:val="multilevel"/>
    <w:tmpl w:val="E51CE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37B5F06"/>
    <w:multiLevelType w:val="hybridMultilevel"/>
    <w:tmpl w:val="4EFC74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A62D3B"/>
    <w:multiLevelType w:val="multilevel"/>
    <w:tmpl w:val="C624E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4CA0621"/>
    <w:multiLevelType w:val="hybridMultilevel"/>
    <w:tmpl w:val="8022176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B1C6F28"/>
    <w:multiLevelType w:val="multilevel"/>
    <w:tmpl w:val="382A3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 w16cid:durableId="1460369206">
    <w:abstractNumId w:val="18"/>
  </w:num>
  <w:num w:numId="2" w16cid:durableId="1592853298">
    <w:abstractNumId w:val="12"/>
  </w:num>
  <w:num w:numId="3" w16cid:durableId="1156610705">
    <w:abstractNumId w:val="14"/>
  </w:num>
  <w:num w:numId="4" w16cid:durableId="166406726">
    <w:abstractNumId w:val="6"/>
  </w:num>
  <w:num w:numId="5" w16cid:durableId="1595673202">
    <w:abstractNumId w:val="5"/>
  </w:num>
  <w:num w:numId="6" w16cid:durableId="143550451">
    <w:abstractNumId w:val="7"/>
  </w:num>
  <w:num w:numId="7" w16cid:durableId="1745176104">
    <w:abstractNumId w:val="15"/>
  </w:num>
  <w:num w:numId="8" w16cid:durableId="1061756118">
    <w:abstractNumId w:val="19"/>
  </w:num>
  <w:num w:numId="9" w16cid:durableId="973484456">
    <w:abstractNumId w:val="11"/>
  </w:num>
  <w:num w:numId="10" w16cid:durableId="567351456">
    <w:abstractNumId w:val="4"/>
  </w:num>
  <w:num w:numId="11" w16cid:durableId="333536459">
    <w:abstractNumId w:val="1"/>
  </w:num>
  <w:num w:numId="12" w16cid:durableId="1650748807">
    <w:abstractNumId w:val="2"/>
  </w:num>
  <w:num w:numId="13" w16cid:durableId="1062486349">
    <w:abstractNumId w:val="10"/>
  </w:num>
  <w:num w:numId="14" w16cid:durableId="2070611457">
    <w:abstractNumId w:val="20"/>
  </w:num>
  <w:num w:numId="15" w16cid:durableId="1065763639">
    <w:abstractNumId w:val="16"/>
  </w:num>
  <w:num w:numId="16" w16cid:durableId="836841537">
    <w:abstractNumId w:val="0"/>
  </w:num>
  <w:num w:numId="17" w16cid:durableId="550917995">
    <w:abstractNumId w:val="17"/>
  </w:num>
  <w:num w:numId="18" w16cid:durableId="1364282100">
    <w:abstractNumId w:val="13"/>
  </w:num>
  <w:num w:numId="19" w16cid:durableId="262301673">
    <w:abstractNumId w:val="8"/>
  </w:num>
  <w:num w:numId="20" w16cid:durableId="1614630205">
    <w:abstractNumId w:val="3"/>
  </w:num>
  <w:num w:numId="21" w16cid:durableId="750321764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hideSpelling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D0"/>
    <w:rsid w:val="00005584"/>
    <w:rsid w:val="000059E1"/>
    <w:rsid w:val="00012FC6"/>
    <w:rsid w:val="0001679B"/>
    <w:rsid w:val="00022167"/>
    <w:rsid w:val="000227D8"/>
    <w:rsid w:val="00025BD3"/>
    <w:rsid w:val="00025DA4"/>
    <w:rsid w:val="0002604A"/>
    <w:rsid w:val="00027391"/>
    <w:rsid w:val="000312E7"/>
    <w:rsid w:val="0003557F"/>
    <w:rsid w:val="00035FA7"/>
    <w:rsid w:val="00041E6D"/>
    <w:rsid w:val="000432E8"/>
    <w:rsid w:val="00045658"/>
    <w:rsid w:val="00047EC7"/>
    <w:rsid w:val="00053137"/>
    <w:rsid w:val="000544C6"/>
    <w:rsid w:val="000550A5"/>
    <w:rsid w:val="0006038B"/>
    <w:rsid w:val="00061B2D"/>
    <w:rsid w:val="0006662A"/>
    <w:rsid w:val="00067351"/>
    <w:rsid w:val="000701EB"/>
    <w:rsid w:val="00070235"/>
    <w:rsid w:val="000708DF"/>
    <w:rsid w:val="0007268B"/>
    <w:rsid w:val="00074DFA"/>
    <w:rsid w:val="00075F5C"/>
    <w:rsid w:val="00076C5A"/>
    <w:rsid w:val="00081C05"/>
    <w:rsid w:val="00082314"/>
    <w:rsid w:val="00083428"/>
    <w:rsid w:val="000862D5"/>
    <w:rsid w:val="00086730"/>
    <w:rsid w:val="0008736A"/>
    <w:rsid w:val="00090711"/>
    <w:rsid w:val="00090EE2"/>
    <w:rsid w:val="0009188B"/>
    <w:rsid w:val="00093840"/>
    <w:rsid w:val="00094DB2"/>
    <w:rsid w:val="00096031"/>
    <w:rsid w:val="0009703E"/>
    <w:rsid w:val="000A19F8"/>
    <w:rsid w:val="000A2252"/>
    <w:rsid w:val="000A4A43"/>
    <w:rsid w:val="000A4C47"/>
    <w:rsid w:val="000A782A"/>
    <w:rsid w:val="000A7E8B"/>
    <w:rsid w:val="000B114C"/>
    <w:rsid w:val="000B262D"/>
    <w:rsid w:val="000B2805"/>
    <w:rsid w:val="000B37EF"/>
    <w:rsid w:val="000B5722"/>
    <w:rsid w:val="000B5FB7"/>
    <w:rsid w:val="000C0C7C"/>
    <w:rsid w:val="000C1B8D"/>
    <w:rsid w:val="000C1ECB"/>
    <w:rsid w:val="000C2295"/>
    <w:rsid w:val="000C6163"/>
    <w:rsid w:val="000C7ADD"/>
    <w:rsid w:val="000D1E15"/>
    <w:rsid w:val="000D3F9E"/>
    <w:rsid w:val="000D42BD"/>
    <w:rsid w:val="000D68C1"/>
    <w:rsid w:val="000D7F98"/>
    <w:rsid w:val="000E0464"/>
    <w:rsid w:val="000E16D8"/>
    <w:rsid w:val="000E2584"/>
    <w:rsid w:val="000E303B"/>
    <w:rsid w:val="000E529C"/>
    <w:rsid w:val="000F0105"/>
    <w:rsid w:val="000F015B"/>
    <w:rsid w:val="000F054C"/>
    <w:rsid w:val="000F188E"/>
    <w:rsid w:val="000F2515"/>
    <w:rsid w:val="000F2543"/>
    <w:rsid w:val="000F7725"/>
    <w:rsid w:val="000F7E89"/>
    <w:rsid w:val="001001E9"/>
    <w:rsid w:val="001004A2"/>
    <w:rsid w:val="001008BD"/>
    <w:rsid w:val="00106EA6"/>
    <w:rsid w:val="00111EFF"/>
    <w:rsid w:val="00114681"/>
    <w:rsid w:val="00115A03"/>
    <w:rsid w:val="001172E2"/>
    <w:rsid w:val="0012044E"/>
    <w:rsid w:val="00121047"/>
    <w:rsid w:val="00121B10"/>
    <w:rsid w:val="0012531F"/>
    <w:rsid w:val="00127263"/>
    <w:rsid w:val="001300BF"/>
    <w:rsid w:val="00136115"/>
    <w:rsid w:val="00140CBD"/>
    <w:rsid w:val="0014179C"/>
    <w:rsid w:val="00142C17"/>
    <w:rsid w:val="001438A0"/>
    <w:rsid w:val="00143CB8"/>
    <w:rsid w:val="001458C9"/>
    <w:rsid w:val="00147D56"/>
    <w:rsid w:val="00157BE1"/>
    <w:rsid w:val="00160B36"/>
    <w:rsid w:val="001618F1"/>
    <w:rsid w:val="00161E4B"/>
    <w:rsid w:val="0016276F"/>
    <w:rsid w:val="00162863"/>
    <w:rsid w:val="0016499F"/>
    <w:rsid w:val="001651F9"/>
    <w:rsid w:val="001661CF"/>
    <w:rsid w:val="00166755"/>
    <w:rsid w:val="0016688F"/>
    <w:rsid w:val="00170981"/>
    <w:rsid w:val="001714D5"/>
    <w:rsid w:val="00171D90"/>
    <w:rsid w:val="001742C3"/>
    <w:rsid w:val="00174F8A"/>
    <w:rsid w:val="0017543C"/>
    <w:rsid w:val="001757B0"/>
    <w:rsid w:val="00175B07"/>
    <w:rsid w:val="00176629"/>
    <w:rsid w:val="00180045"/>
    <w:rsid w:val="00180788"/>
    <w:rsid w:val="001819B4"/>
    <w:rsid w:val="00181D28"/>
    <w:rsid w:val="0018349E"/>
    <w:rsid w:val="00184097"/>
    <w:rsid w:val="00184650"/>
    <w:rsid w:val="00185442"/>
    <w:rsid w:val="00191289"/>
    <w:rsid w:val="00192BF4"/>
    <w:rsid w:val="00195701"/>
    <w:rsid w:val="00195C6F"/>
    <w:rsid w:val="00196E6F"/>
    <w:rsid w:val="001A0C0C"/>
    <w:rsid w:val="001A1D79"/>
    <w:rsid w:val="001A2CFD"/>
    <w:rsid w:val="001B1F14"/>
    <w:rsid w:val="001B3ECA"/>
    <w:rsid w:val="001B4EC5"/>
    <w:rsid w:val="001B7289"/>
    <w:rsid w:val="001B786E"/>
    <w:rsid w:val="001C44D1"/>
    <w:rsid w:val="001C470B"/>
    <w:rsid w:val="001D013F"/>
    <w:rsid w:val="001D10EF"/>
    <w:rsid w:val="001D143F"/>
    <w:rsid w:val="001D20DB"/>
    <w:rsid w:val="001D3510"/>
    <w:rsid w:val="001D4902"/>
    <w:rsid w:val="001D4BB7"/>
    <w:rsid w:val="001D5C08"/>
    <w:rsid w:val="001D72D7"/>
    <w:rsid w:val="001E4456"/>
    <w:rsid w:val="001E6C5F"/>
    <w:rsid w:val="001F01A3"/>
    <w:rsid w:val="001F0B8B"/>
    <w:rsid w:val="001F5604"/>
    <w:rsid w:val="001F624F"/>
    <w:rsid w:val="001F7C16"/>
    <w:rsid w:val="0020076E"/>
    <w:rsid w:val="00202259"/>
    <w:rsid w:val="00204EC8"/>
    <w:rsid w:val="00205CD6"/>
    <w:rsid w:val="002063F3"/>
    <w:rsid w:val="00207D30"/>
    <w:rsid w:val="002124EA"/>
    <w:rsid w:val="00215632"/>
    <w:rsid w:val="002156CF"/>
    <w:rsid w:val="00215BE2"/>
    <w:rsid w:val="00217470"/>
    <w:rsid w:val="002178D5"/>
    <w:rsid w:val="002209CC"/>
    <w:rsid w:val="002210C8"/>
    <w:rsid w:val="00227381"/>
    <w:rsid w:val="0022752E"/>
    <w:rsid w:val="0023113C"/>
    <w:rsid w:val="0023213B"/>
    <w:rsid w:val="00232C9B"/>
    <w:rsid w:val="0023529A"/>
    <w:rsid w:val="00235B1F"/>
    <w:rsid w:val="00240604"/>
    <w:rsid w:val="00240FF0"/>
    <w:rsid w:val="00241AA3"/>
    <w:rsid w:val="00242432"/>
    <w:rsid w:val="00247CB2"/>
    <w:rsid w:val="0025216D"/>
    <w:rsid w:val="00253564"/>
    <w:rsid w:val="0025553F"/>
    <w:rsid w:val="002613EE"/>
    <w:rsid w:val="002647AB"/>
    <w:rsid w:val="00265086"/>
    <w:rsid w:val="002655DA"/>
    <w:rsid w:val="00266126"/>
    <w:rsid w:val="00266A9F"/>
    <w:rsid w:val="00267CFC"/>
    <w:rsid w:val="00274C7C"/>
    <w:rsid w:val="00276E7B"/>
    <w:rsid w:val="00277204"/>
    <w:rsid w:val="00280139"/>
    <w:rsid w:val="00282999"/>
    <w:rsid w:val="002829F8"/>
    <w:rsid w:val="00285C46"/>
    <w:rsid w:val="00286FB0"/>
    <w:rsid w:val="002903AB"/>
    <w:rsid w:val="0029097B"/>
    <w:rsid w:val="0029293A"/>
    <w:rsid w:val="00292A86"/>
    <w:rsid w:val="002931C3"/>
    <w:rsid w:val="002942F3"/>
    <w:rsid w:val="00295413"/>
    <w:rsid w:val="00295E3C"/>
    <w:rsid w:val="0029666A"/>
    <w:rsid w:val="00297DFA"/>
    <w:rsid w:val="002A08E4"/>
    <w:rsid w:val="002A11D1"/>
    <w:rsid w:val="002A2554"/>
    <w:rsid w:val="002A4735"/>
    <w:rsid w:val="002A57A1"/>
    <w:rsid w:val="002A5E52"/>
    <w:rsid w:val="002B0204"/>
    <w:rsid w:val="002B0D23"/>
    <w:rsid w:val="002B17AD"/>
    <w:rsid w:val="002B345A"/>
    <w:rsid w:val="002B3AD0"/>
    <w:rsid w:val="002B4CD8"/>
    <w:rsid w:val="002B60CC"/>
    <w:rsid w:val="002C0C38"/>
    <w:rsid w:val="002C296E"/>
    <w:rsid w:val="002C59A9"/>
    <w:rsid w:val="002C5C0B"/>
    <w:rsid w:val="002C6276"/>
    <w:rsid w:val="002C6E36"/>
    <w:rsid w:val="002C7498"/>
    <w:rsid w:val="002D2E09"/>
    <w:rsid w:val="002D391F"/>
    <w:rsid w:val="002D47C4"/>
    <w:rsid w:val="002D6E3A"/>
    <w:rsid w:val="002D6FFB"/>
    <w:rsid w:val="002D7DDF"/>
    <w:rsid w:val="002E26D9"/>
    <w:rsid w:val="002E519D"/>
    <w:rsid w:val="002E7BC0"/>
    <w:rsid w:val="002E7F74"/>
    <w:rsid w:val="002F2AA9"/>
    <w:rsid w:val="002F3A6A"/>
    <w:rsid w:val="002F5DBE"/>
    <w:rsid w:val="0030067B"/>
    <w:rsid w:val="00300F4E"/>
    <w:rsid w:val="003012E2"/>
    <w:rsid w:val="0030250E"/>
    <w:rsid w:val="00303FF1"/>
    <w:rsid w:val="003052BC"/>
    <w:rsid w:val="00306E51"/>
    <w:rsid w:val="0030729D"/>
    <w:rsid w:val="00310E3F"/>
    <w:rsid w:val="00312133"/>
    <w:rsid w:val="00313DEE"/>
    <w:rsid w:val="00314872"/>
    <w:rsid w:val="00314B29"/>
    <w:rsid w:val="003153A3"/>
    <w:rsid w:val="00315A1F"/>
    <w:rsid w:val="0032153F"/>
    <w:rsid w:val="003221A2"/>
    <w:rsid w:val="003240DD"/>
    <w:rsid w:val="00327962"/>
    <w:rsid w:val="00332554"/>
    <w:rsid w:val="0034097C"/>
    <w:rsid w:val="00340CE9"/>
    <w:rsid w:val="00341804"/>
    <w:rsid w:val="00341AEF"/>
    <w:rsid w:val="0034455B"/>
    <w:rsid w:val="003445DB"/>
    <w:rsid w:val="00344AA3"/>
    <w:rsid w:val="00345279"/>
    <w:rsid w:val="00346A2C"/>
    <w:rsid w:val="00347685"/>
    <w:rsid w:val="003528E5"/>
    <w:rsid w:val="00353DC6"/>
    <w:rsid w:val="003545E6"/>
    <w:rsid w:val="00357334"/>
    <w:rsid w:val="00360104"/>
    <w:rsid w:val="0036122A"/>
    <w:rsid w:val="00362DA8"/>
    <w:rsid w:val="00371165"/>
    <w:rsid w:val="00371634"/>
    <w:rsid w:val="00371A84"/>
    <w:rsid w:val="003720F8"/>
    <w:rsid w:val="00374DB8"/>
    <w:rsid w:val="00376D08"/>
    <w:rsid w:val="003823AC"/>
    <w:rsid w:val="00384D0B"/>
    <w:rsid w:val="003854F8"/>
    <w:rsid w:val="00387445"/>
    <w:rsid w:val="00390124"/>
    <w:rsid w:val="00392094"/>
    <w:rsid w:val="00395B2A"/>
    <w:rsid w:val="00397DB9"/>
    <w:rsid w:val="003A4969"/>
    <w:rsid w:val="003A51D8"/>
    <w:rsid w:val="003B23C5"/>
    <w:rsid w:val="003B32DC"/>
    <w:rsid w:val="003B38C0"/>
    <w:rsid w:val="003B6B2F"/>
    <w:rsid w:val="003C0865"/>
    <w:rsid w:val="003C145D"/>
    <w:rsid w:val="003C1FD2"/>
    <w:rsid w:val="003C4164"/>
    <w:rsid w:val="003C5327"/>
    <w:rsid w:val="003C72E7"/>
    <w:rsid w:val="003D03D2"/>
    <w:rsid w:val="003D04CC"/>
    <w:rsid w:val="003D3369"/>
    <w:rsid w:val="003D5D19"/>
    <w:rsid w:val="003D6666"/>
    <w:rsid w:val="003E2180"/>
    <w:rsid w:val="003E440F"/>
    <w:rsid w:val="003E64F5"/>
    <w:rsid w:val="003F0E0D"/>
    <w:rsid w:val="003F1544"/>
    <w:rsid w:val="003F263C"/>
    <w:rsid w:val="003F3C4D"/>
    <w:rsid w:val="003F3E2A"/>
    <w:rsid w:val="003F4085"/>
    <w:rsid w:val="003F463E"/>
    <w:rsid w:val="00401767"/>
    <w:rsid w:val="00403003"/>
    <w:rsid w:val="004049A0"/>
    <w:rsid w:val="004139CC"/>
    <w:rsid w:val="00415E41"/>
    <w:rsid w:val="004176CC"/>
    <w:rsid w:val="00420F43"/>
    <w:rsid w:val="0042110D"/>
    <w:rsid w:val="00421207"/>
    <w:rsid w:val="004220A5"/>
    <w:rsid w:val="004242EC"/>
    <w:rsid w:val="00424791"/>
    <w:rsid w:val="00425126"/>
    <w:rsid w:val="004269E4"/>
    <w:rsid w:val="00426DB4"/>
    <w:rsid w:val="004307A4"/>
    <w:rsid w:val="00430BFC"/>
    <w:rsid w:val="00433148"/>
    <w:rsid w:val="004337B3"/>
    <w:rsid w:val="0043395B"/>
    <w:rsid w:val="00435041"/>
    <w:rsid w:val="004359E1"/>
    <w:rsid w:val="00437133"/>
    <w:rsid w:val="00440D83"/>
    <w:rsid w:val="00441171"/>
    <w:rsid w:val="004447C2"/>
    <w:rsid w:val="00445670"/>
    <w:rsid w:val="004474C5"/>
    <w:rsid w:val="004501C2"/>
    <w:rsid w:val="00453161"/>
    <w:rsid w:val="0045354F"/>
    <w:rsid w:val="0045465D"/>
    <w:rsid w:val="004552DF"/>
    <w:rsid w:val="00455300"/>
    <w:rsid w:val="0045663B"/>
    <w:rsid w:val="004575C9"/>
    <w:rsid w:val="00461014"/>
    <w:rsid w:val="004630F4"/>
    <w:rsid w:val="00463C20"/>
    <w:rsid w:val="00465435"/>
    <w:rsid w:val="00466C84"/>
    <w:rsid w:val="004673A2"/>
    <w:rsid w:val="004702A6"/>
    <w:rsid w:val="00482BB3"/>
    <w:rsid w:val="00484AF2"/>
    <w:rsid w:val="00485541"/>
    <w:rsid w:val="00485714"/>
    <w:rsid w:val="00485AFC"/>
    <w:rsid w:val="00487E44"/>
    <w:rsid w:val="00496651"/>
    <w:rsid w:val="004977B9"/>
    <w:rsid w:val="004A00CA"/>
    <w:rsid w:val="004A08FA"/>
    <w:rsid w:val="004A19D9"/>
    <w:rsid w:val="004A20FC"/>
    <w:rsid w:val="004A4999"/>
    <w:rsid w:val="004A5542"/>
    <w:rsid w:val="004A6466"/>
    <w:rsid w:val="004A6C5A"/>
    <w:rsid w:val="004B0A4B"/>
    <w:rsid w:val="004B1A7C"/>
    <w:rsid w:val="004B53BC"/>
    <w:rsid w:val="004B60C0"/>
    <w:rsid w:val="004B70DF"/>
    <w:rsid w:val="004C5A46"/>
    <w:rsid w:val="004D0835"/>
    <w:rsid w:val="004D0984"/>
    <w:rsid w:val="004D1593"/>
    <w:rsid w:val="004D325C"/>
    <w:rsid w:val="004D355B"/>
    <w:rsid w:val="004D3A9A"/>
    <w:rsid w:val="004D43F9"/>
    <w:rsid w:val="004D77D0"/>
    <w:rsid w:val="004E01FA"/>
    <w:rsid w:val="004E131D"/>
    <w:rsid w:val="004E1949"/>
    <w:rsid w:val="004E444D"/>
    <w:rsid w:val="004E5FCC"/>
    <w:rsid w:val="004E79A1"/>
    <w:rsid w:val="004F7E49"/>
    <w:rsid w:val="00503116"/>
    <w:rsid w:val="00503F9A"/>
    <w:rsid w:val="00504D9A"/>
    <w:rsid w:val="005066F8"/>
    <w:rsid w:val="0050761D"/>
    <w:rsid w:val="005118DC"/>
    <w:rsid w:val="0051602D"/>
    <w:rsid w:val="0051683D"/>
    <w:rsid w:val="00521516"/>
    <w:rsid w:val="005215E5"/>
    <w:rsid w:val="00525E07"/>
    <w:rsid w:val="00526637"/>
    <w:rsid w:val="00536EFF"/>
    <w:rsid w:val="00540F50"/>
    <w:rsid w:val="00540F7F"/>
    <w:rsid w:val="00541000"/>
    <w:rsid w:val="00541F32"/>
    <w:rsid w:val="0054583F"/>
    <w:rsid w:val="00546B45"/>
    <w:rsid w:val="00552F1C"/>
    <w:rsid w:val="00556325"/>
    <w:rsid w:val="00557FF1"/>
    <w:rsid w:val="005641F7"/>
    <w:rsid w:val="0056734E"/>
    <w:rsid w:val="00571AA8"/>
    <w:rsid w:val="00571EB2"/>
    <w:rsid w:val="0057336F"/>
    <w:rsid w:val="005762AE"/>
    <w:rsid w:val="00580E7A"/>
    <w:rsid w:val="00583067"/>
    <w:rsid w:val="00583711"/>
    <w:rsid w:val="005847EF"/>
    <w:rsid w:val="00586911"/>
    <w:rsid w:val="00586A40"/>
    <w:rsid w:val="00591F79"/>
    <w:rsid w:val="0059567E"/>
    <w:rsid w:val="005963D5"/>
    <w:rsid w:val="005A073A"/>
    <w:rsid w:val="005A14E4"/>
    <w:rsid w:val="005A3139"/>
    <w:rsid w:val="005A3848"/>
    <w:rsid w:val="005A3944"/>
    <w:rsid w:val="005B08E0"/>
    <w:rsid w:val="005B0B0B"/>
    <w:rsid w:val="005B0B40"/>
    <w:rsid w:val="005B1B9E"/>
    <w:rsid w:val="005B1C23"/>
    <w:rsid w:val="005B1DBF"/>
    <w:rsid w:val="005B307D"/>
    <w:rsid w:val="005B5942"/>
    <w:rsid w:val="005B7656"/>
    <w:rsid w:val="005C07E2"/>
    <w:rsid w:val="005C27DC"/>
    <w:rsid w:val="005C2D33"/>
    <w:rsid w:val="005C6C3C"/>
    <w:rsid w:val="005D0671"/>
    <w:rsid w:val="005D0A32"/>
    <w:rsid w:val="005D1DAD"/>
    <w:rsid w:val="005D30D3"/>
    <w:rsid w:val="005D3905"/>
    <w:rsid w:val="005D5F0A"/>
    <w:rsid w:val="005D74E2"/>
    <w:rsid w:val="005E0AA0"/>
    <w:rsid w:val="005E32E0"/>
    <w:rsid w:val="005E44FC"/>
    <w:rsid w:val="005F004C"/>
    <w:rsid w:val="005F0D71"/>
    <w:rsid w:val="005F5746"/>
    <w:rsid w:val="005F5CD6"/>
    <w:rsid w:val="00601356"/>
    <w:rsid w:val="006019AD"/>
    <w:rsid w:val="00602FEB"/>
    <w:rsid w:val="006034CC"/>
    <w:rsid w:val="00603A37"/>
    <w:rsid w:val="00604B1E"/>
    <w:rsid w:val="00605C3D"/>
    <w:rsid w:val="0061054D"/>
    <w:rsid w:val="00611830"/>
    <w:rsid w:val="0061308D"/>
    <w:rsid w:val="006132ED"/>
    <w:rsid w:val="00613E41"/>
    <w:rsid w:val="00613EC2"/>
    <w:rsid w:val="00616231"/>
    <w:rsid w:val="006209CC"/>
    <w:rsid w:val="006209F1"/>
    <w:rsid w:val="0062140C"/>
    <w:rsid w:val="006219B7"/>
    <w:rsid w:val="00622DD8"/>
    <w:rsid w:val="00623371"/>
    <w:rsid w:val="00624251"/>
    <w:rsid w:val="00624C7C"/>
    <w:rsid w:val="0062759B"/>
    <w:rsid w:val="00631265"/>
    <w:rsid w:val="00631584"/>
    <w:rsid w:val="00631DC2"/>
    <w:rsid w:val="00631E74"/>
    <w:rsid w:val="00637DDF"/>
    <w:rsid w:val="0064018F"/>
    <w:rsid w:val="00640869"/>
    <w:rsid w:val="00640C7A"/>
    <w:rsid w:val="00641684"/>
    <w:rsid w:val="00641814"/>
    <w:rsid w:val="00641A46"/>
    <w:rsid w:val="00642326"/>
    <w:rsid w:val="00642B7F"/>
    <w:rsid w:val="006469D0"/>
    <w:rsid w:val="00647B94"/>
    <w:rsid w:val="00652080"/>
    <w:rsid w:val="006577F0"/>
    <w:rsid w:val="006578B8"/>
    <w:rsid w:val="00666168"/>
    <w:rsid w:val="00666197"/>
    <w:rsid w:val="006669EC"/>
    <w:rsid w:val="00670D84"/>
    <w:rsid w:val="00676106"/>
    <w:rsid w:val="006778FB"/>
    <w:rsid w:val="00681493"/>
    <w:rsid w:val="00682C5B"/>
    <w:rsid w:val="006854A5"/>
    <w:rsid w:val="00685F96"/>
    <w:rsid w:val="006863B4"/>
    <w:rsid w:val="006864DB"/>
    <w:rsid w:val="00686DD3"/>
    <w:rsid w:val="00687656"/>
    <w:rsid w:val="00690B61"/>
    <w:rsid w:val="0069279E"/>
    <w:rsid w:val="0069417C"/>
    <w:rsid w:val="00695189"/>
    <w:rsid w:val="00697209"/>
    <w:rsid w:val="006A0E5B"/>
    <w:rsid w:val="006A1213"/>
    <w:rsid w:val="006A234C"/>
    <w:rsid w:val="006A2709"/>
    <w:rsid w:val="006A2A20"/>
    <w:rsid w:val="006A30E3"/>
    <w:rsid w:val="006A481A"/>
    <w:rsid w:val="006A52A3"/>
    <w:rsid w:val="006B05DC"/>
    <w:rsid w:val="006B1EFD"/>
    <w:rsid w:val="006B28EF"/>
    <w:rsid w:val="006B3CFA"/>
    <w:rsid w:val="006B4258"/>
    <w:rsid w:val="006B4ED3"/>
    <w:rsid w:val="006B6164"/>
    <w:rsid w:val="006C13D9"/>
    <w:rsid w:val="006C3FAA"/>
    <w:rsid w:val="006C47BB"/>
    <w:rsid w:val="006C7962"/>
    <w:rsid w:val="006D4484"/>
    <w:rsid w:val="006D4642"/>
    <w:rsid w:val="006D5883"/>
    <w:rsid w:val="006D67AE"/>
    <w:rsid w:val="006E222B"/>
    <w:rsid w:val="006E231A"/>
    <w:rsid w:val="006E45D4"/>
    <w:rsid w:val="006E5254"/>
    <w:rsid w:val="006E5656"/>
    <w:rsid w:val="006E5D5B"/>
    <w:rsid w:val="006E6837"/>
    <w:rsid w:val="006F793B"/>
    <w:rsid w:val="00700F23"/>
    <w:rsid w:val="00702BBC"/>
    <w:rsid w:val="00703788"/>
    <w:rsid w:val="00704F40"/>
    <w:rsid w:val="00706F32"/>
    <w:rsid w:val="00707EE5"/>
    <w:rsid w:val="00711046"/>
    <w:rsid w:val="00713D15"/>
    <w:rsid w:val="0071673B"/>
    <w:rsid w:val="00724041"/>
    <w:rsid w:val="00724406"/>
    <w:rsid w:val="00726E7F"/>
    <w:rsid w:val="00731BDB"/>
    <w:rsid w:val="00731C0A"/>
    <w:rsid w:val="00732092"/>
    <w:rsid w:val="00734857"/>
    <w:rsid w:val="00735A57"/>
    <w:rsid w:val="00735F67"/>
    <w:rsid w:val="007364CD"/>
    <w:rsid w:val="0073657E"/>
    <w:rsid w:val="00743717"/>
    <w:rsid w:val="00743C2B"/>
    <w:rsid w:val="00745369"/>
    <w:rsid w:val="00745949"/>
    <w:rsid w:val="00746648"/>
    <w:rsid w:val="007504DA"/>
    <w:rsid w:val="00750529"/>
    <w:rsid w:val="007523FD"/>
    <w:rsid w:val="0075241D"/>
    <w:rsid w:val="007545D5"/>
    <w:rsid w:val="00754891"/>
    <w:rsid w:val="00754A2F"/>
    <w:rsid w:val="00754E1C"/>
    <w:rsid w:val="007556F5"/>
    <w:rsid w:val="00756360"/>
    <w:rsid w:val="007572BF"/>
    <w:rsid w:val="0076031D"/>
    <w:rsid w:val="00760E3C"/>
    <w:rsid w:val="00760FD5"/>
    <w:rsid w:val="00762F24"/>
    <w:rsid w:val="00767805"/>
    <w:rsid w:val="007844BE"/>
    <w:rsid w:val="00784C8D"/>
    <w:rsid w:val="00791F26"/>
    <w:rsid w:val="00793A5A"/>
    <w:rsid w:val="007946E4"/>
    <w:rsid w:val="007964DD"/>
    <w:rsid w:val="007967E0"/>
    <w:rsid w:val="0079768C"/>
    <w:rsid w:val="00797743"/>
    <w:rsid w:val="007A3602"/>
    <w:rsid w:val="007A3D49"/>
    <w:rsid w:val="007A4B6E"/>
    <w:rsid w:val="007A759A"/>
    <w:rsid w:val="007A7F31"/>
    <w:rsid w:val="007B5DB3"/>
    <w:rsid w:val="007B6BA9"/>
    <w:rsid w:val="007C27F2"/>
    <w:rsid w:val="007C63F3"/>
    <w:rsid w:val="007C77CE"/>
    <w:rsid w:val="007D0128"/>
    <w:rsid w:val="007D06CC"/>
    <w:rsid w:val="007D08A8"/>
    <w:rsid w:val="007D0A94"/>
    <w:rsid w:val="007D25A5"/>
    <w:rsid w:val="007D3EE7"/>
    <w:rsid w:val="007D44A1"/>
    <w:rsid w:val="007D7F2F"/>
    <w:rsid w:val="007E0BAB"/>
    <w:rsid w:val="007E29AF"/>
    <w:rsid w:val="007E4672"/>
    <w:rsid w:val="007E59A7"/>
    <w:rsid w:val="007E5E87"/>
    <w:rsid w:val="007E619E"/>
    <w:rsid w:val="007E630D"/>
    <w:rsid w:val="007E6610"/>
    <w:rsid w:val="007E77EC"/>
    <w:rsid w:val="007F2141"/>
    <w:rsid w:val="007F4697"/>
    <w:rsid w:val="007F72F7"/>
    <w:rsid w:val="007F7761"/>
    <w:rsid w:val="008022C7"/>
    <w:rsid w:val="00805065"/>
    <w:rsid w:val="00805BDD"/>
    <w:rsid w:val="00806340"/>
    <w:rsid w:val="00806956"/>
    <w:rsid w:val="00814F47"/>
    <w:rsid w:val="00815472"/>
    <w:rsid w:val="00815C88"/>
    <w:rsid w:val="00825D26"/>
    <w:rsid w:val="00827138"/>
    <w:rsid w:val="00827C1D"/>
    <w:rsid w:val="008302A7"/>
    <w:rsid w:val="0083147E"/>
    <w:rsid w:val="008321CB"/>
    <w:rsid w:val="0083398F"/>
    <w:rsid w:val="00835C0A"/>
    <w:rsid w:val="00837D03"/>
    <w:rsid w:val="008421D2"/>
    <w:rsid w:val="0084659E"/>
    <w:rsid w:val="00847C0A"/>
    <w:rsid w:val="00851726"/>
    <w:rsid w:val="00851A2D"/>
    <w:rsid w:val="00853AD2"/>
    <w:rsid w:val="00854B8A"/>
    <w:rsid w:val="00854D9C"/>
    <w:rsid w:val="0085595B"/>
    <w:rsid w:val="0085679B"/>
    <w:rsid w:val="008567C5"/>
    <w:rsid w:val="00856FE5"/>
    <w:rsid w:val="00860149"/>
    <w:rsid w:val="008617B6"/>
    <w:rsid w:val="0086405E"/>
    <w:rsid w:val="00865ECF"/>
    <w:rsid w:val="00871B47"/>
    <w:rsid w:val="00871C2C"/>
    <w:rsid w:val="00871CCD"/>
    <w:rsid w:val="00872A10"/>
    <w:rsid w:val="00874205"/>
    <w:rsid w:val="00882889"/>
    <w:rsid w:val="00882C1A"/>
    <w:rsid w:val="008844E2"/>
    <w:rsid w:val="00884684"/>
    <w:rsid w:val="00886080"/>
    <w:rsid w:val="00887398"/>
    <w:rsid w:val="008876CD"/>
    <w:rsid w:val="0089259C"/>
    <w:rsid w:val="00894C0D"/>
    <w:rsid w:val="00894D9D"/>
    <w:rsid w:val="00895219"/>
    <w:rsid w:val="00895449"/>
    <w:rsid w:val="008970A2"/>
    <w:rsid w:val="008A0759"/>
    <w:rsid w:val="008A1853"/>
    <w:rsid w:val="008A5870"/>
    <w:rsid w:val="008A7CC2"/>
    <w:rsid w:val="008B12EB"/>
    <w:rsid w:val="008B3EC4"/>
    <w:rsid w:val="008B44E4"/>
    <w:rsid w:val="008B65B3"/>
    <w:rsid w:val="008C28E1"/>
    <w:rsid w:val="008C2BF8"/>
    <w:rsid w:val="008C59E8"/>
    <w:rsid w:val="008D4306"/>
    <w:rsid w:val="008D5107"/>
    <w:rsid w:val="008D6094"/>
    <w:rsid w:val="008E0F3F"/>
    <w:rsid w:val="008E2006"/>
    <w:rsid w:val="008E4942"/>
    <w:rsid w:val="008E57AE"/>
    <w:rsid w:val="008E6F61"/>
    <w:rsid w:val="008F0D01"/>
    <w:rsid w:val="008F26D5"/>
    <w:rsid w:val="008F3839"/>
    <w:rsid w:val="008F3BF0"/>
    <w:rsid w:val="008F3C9A"/>
    <w:rsid w:val="008F4F69"/>
    <w:rsid w:val="008F5CF7"/>
    <w:rsid w:val="00901517"/>
    <w:rsid w:val="0090487F"/>
    <w:rsid w:val="009052A4"/>
    <w:rsid w:val="00905B33"/>
    <w:rsid w:val="00907AB8"/>
    <w:rsid w:val="00911063"/>
    <w:rsid w:val="00915FF4"/>
    <w:rsid w:val="00916367"/>
    <w:rsid w:val="0091671E"/>
    <w:rsid w:val="00921A82"/>
    <w:rsid w:val="00921F49"/>
    <w:rsid w:val="00925FBB"/>
    <w:rsid w:val="0093014D"/>
    <w:rsid w:val="00931B76"/>
    <w:rsid w:val="009407D8"/>
    <w:rsid w:val="0094224D"/>
    <w:rsid w:val="009445B6"/>
    <w:rsid w:val="00952F46"/>
    <w:rsid w:val="00955A7B"/>
    <w:rsid w:val="009571FC"/>
    <w:rsid w:val="00962542"/>
    <w:rsid w:val="00962C1A"/>
    <w:rsid w:val="00964DAF"/>
    <w:rsid w:val="009655AA"/>
    <w:rsid w:val="0096795D"/>
    <w:rsid w:val="00967C63"/>
    <w:rsid w:val="009753BE"/>
    <w:rsid w:val="00980120"/>
    <w:rsid w:val="00980664"/>
    <w:rsid w:val="009810D3"/>
    <w:rsid w:val="00983668"/>
    <w:rsid w:val="00984976"/>
    <w:rsid w:val="00984C2F"/>
    <w:rsid w:val="009967AD"/>
    <w:rsid w:val="009A0A11"/>
    <w:rsid w:val="009A22D6"/>
    <w:rsid w:val="009A3E3D"/>
    <w:rsid w:val="009A40F5"/>
    <w:rsid w:val="009A46C4"/>
    <w:rsid w:val="009A6406"/>
    <w:rsid w:val="009A6574"/>
    <w:rsid w:val="009A6664"/>
    <w:rsid w:val="009A67BF"/>
    <w:rsid w:val="009A6AA5"/>
    <w:rsid w:val="009A74DD"/>
    <w:rsid w:val="009B26F6"/>
    <w:rsid w:val="009B3C49"/>
    <w:rsid w:val="009B44DA"/>
    <w:rsid w:val="009C156A"/>
    <w:rsid w:val="009C446D"/>
    <w:rsid w:val="009C57D2"/>
    <w:rsid w:val="009D50BB"/>
    <w:rsid w:val="009D5B5C"/>
    <w:rsid w:val="009D7A5B"/>
    <w:rsid w:val="009E13D0"/>
    <w:rsid w:val="009E160D"/>
    <w:rsid w:val="009E2445"/>
    <w:rsid w:val="009E2A92"/>
    <w:rsid w:val="009E2C1D"/>
    <w:rsid w:val="009E39EA"/>
    <w:rsid w:val="009E5073"/>
    <w:rsid w:val="009F6F9C"/>
    <w:rsid w:val="00A006F1"/>
    <w:rsid w:val="00A04C1C"/>
    <w:rsid w:val="00A059DE"/>
    <w:rsid w:val="00A10814"/>
    <w:rsid w:val="00A1415B"/>
    <w:rsid w:val="00A14272"/>
    <w:rsid w:val="00A149A5"/>
    <w:rsid w:val="00A16480"/>
    <w:rsid w:val="00A17F91"/>
    <w:rsid w:val="00A2232B"/>
    <w:rsid w:val="00A229D6"/>
    <w:rsid w:val="00A22BA3"/>
    <w:rsid w:val="00A278F5"/>
    <w:rsid w:val="00A32D60"/>
    <w:rsid w:val="00A332BD"/>
    <w:rsid w:val="00A3336C"/>
    <w:rsid w:val="00A33DD3"/>
    <w:rsid w:val="00A34B86"/>
    <w:rsid w:val="00A37F2B"/>
    <w:rsid w:val="00A41467"/>
    <w:rsid w:val="00A42317"/>
    <w:rsid w:val="00A43C83"/>
    <w:rsid w:val="00A44894"/>
    <w:rsid w:val="00A503E5"/>
    <w:rsid w:val="00A5040B"/>
    <w:rsid w:val="00A52227"/>
    <w:rsid w:val="00A524E3"/>
    <w:rsid w:val="00A5286B"/>
    <w:rsid w:val="00A542B9"/>
    <w:rsid w:val="00A56761"/>
    <w:rsid w:val="00A56A0B"/>
    <w:rsid w:val="00A57867"/>
    <w:rsid w:val="00A62E5B"/>
    <w:rsid w:val="00A63271"/>
    <w:rsid w:val="00A66332"/>
    <w:rsid w:val="00A664A9"/>
    <w:rsid w:val="00A6681D"/>
    <w:rsid w:val="00A74B6C"/>
    <w:rsid w:val="00A7558F"/>
    <w:rsid w:val="00A764DB"/>
    <w:rsid w:val="00A7768D"/>
    <w:rsid w:val="00A807A7"/>
    <w:rsid w:val="00A81C39"/>
    <w:rsid w:val="00A84869"/>
    <w:rsid w:val="00A84999"/>
    <w:rsid w:val="00A91BE3"/>
    <w:rsid w:val="00A91E7F"/>
    <w:rsid w:val="00A9296F"/>
    <w:rsid w:val="00AA0C25"/>
    <w:rsid w:val="00AA1054"/>
    <w:rsid w:val="00AA1C54"/>
    <w:rsid w:val="00AA49A0"/>
    <w:rsid w:val="00AB3D86"/>
    <w:rsid w:val="00AB48F5"/>
    <w:rsid w:val="00AB4F07"/>
    <w:rsid w:val="00AB566A"/>
    <w:rsid w:val="00AB6CD0"/>
    <w:rsid w:val="00AB7346"/>
    <w:rsid w:val="00AC0C2C"/>
    <w:rsid w:val="00AC1B4D"/>
    <w:rsid w:val="00AC1F72"/>
    <w:rsid w:val="00AD0276"/>
    <w:rsid w:val="00AD2D09"/>
    <w:rsid w:val="00AD3EBE"/>
    <w:rsid w:val="00AD6709"/>
    <w:rsid w:val="00AE1BC6"/>
    <w:rsid w:val="00AE1F84"/>
    <w:rsid w:val="00AE30E9"/>
    <w:rsid w:val="00AE6340"/>
    <w:rsid w:val="00AE66BA"/>
    <w:rsid w:val="00AF1CD9"/>
    <w:rsid w:val="00AF2A0C"/>
    <w:rsid w:val="00AF7DA0"/>
    <w:rsid w:val="00B016FC"/>
    <w:rsid w:val="00B0292F"/>
    <w:rsid w:val="00B02AC7"/>
    <w:rsid w:val="00B02E2D"/>
    <w:rsid w:val="00B0773E"/>
    <w:rsid w:val="00B12095"/>
    <w:rsid w:val="00B133B8"/>
    <w:rsid w:val="00B201AB"/>
    <w:rsid w:val="00B22111"/>
    <w:rsid w:val="00B22E25"/>
    <w:rsid w:val="00B23770"/>
    <w:rsid w:val="00B239B6"/>
    <w:rsid w:val="00B25774"/>
    <w:rsid w:val="00B258F5"/>
    <w:rsid w:val="00B2677B"/>
    <w:rsid w:val="00B27CA7"/>
    <w:rsid w:val="00B27F4E"/>
    <w:rsid w:val="00B31898"/>
    <w:rsid w:val="00B32B10"/>
    <w:rsid w:val="00B3489F"/>
    <w:rsid w:val="00B34ABD"/>
    <w:rsid w:val="00B37D4A"/>
    <w:rsid w:val="00B42694"/>
    <w:rsid w:val="00B43820"/>
    <w:rsid w:val="00B4394E"/>
    <w:rsid w:val="00B447F2"/>
    <w:rsid w:val="00B5460B"/>
    <w:rsid w:val="00B5495F"/>
    <w:rsid w:val="00B55F51"/>
    <w:rsid w:val="00B564DF"/>
    <w:rsid w:val="00B5774E"/>
    <w:rsid w:val="00B6001F"/>
    <w:rsid w:val="00B60CA9"/>
    <w:rsid w:val="00B63501"/>
    <w:rsid w:val="00B64677"/>
    <w:rsid w:val="00B6545E"/>
    <w:rsid w:val="00B66DCF"/>
    <w:rsid w:val="00B66E0B"/>
    <w:rsid w:val="00B708C1"/>
    <w:rsid w:val="00B70F1B"/>
    <w:rsid w:val="00B72705"/>
    <w:rsid w:val="00B8136B"/>
    <w:rsid w:val="00B82DBB"/>
    <w:rsid w:val="00B837C3"/>
    <w:rsid w:val="00B837D8"/>
    <w:rsid w:val="00B84671"/>
    <w:rsid w:val="00B87B5A"/>
    <w:rsid w:val="00B92CBC"/>
    <w:rsid w:val="00B93D02"/>
    <w:rsid w:val="00B96408"/>
    <w:rsid w:val="00B97846"/>
    <w:rsid w:val="00B97B71"/>
    <w:rsid w:val="00BA0CDB"/>
    <w:rsid w:val="00BA2D8E"/>
    <w:rsid w:val="00BA3824"/>
    <w:rsid w:val="00BA4380"/>
    <w:rsid w:val="00BA4D31"/>
    <w:rsid w:val="00BA6C68"/>
    <w:rsid w:val="00BA6E78"/>
    <w:rsid w:val="00BA73C1"/>
    <w:rsid w:val="00BB0F38"/>
    <w:rsid w:val="00BB6C64"/>
    <w:rsid w:val="00BB71D4"/>
    <w:rsid w:val="00BB7EEF"/>
    <w:rsid w:val="00BC33D3"/>
    <w:rsid w:val="00BC5AAA"/>
    <w:rsid w:val="00BD16EA"/>
    <w:rsid w:val="00BD2C0C"/>
    <w:rsid w:val="00BD69C2"/>
    <w:rsid w:val="00BE08C4"/>
    <w:rsid w:val="00BE2F7F"/>
    <w:rsid w:val="00BE648C"/>
    <w:rsid w:val="00BE79A5"/>
    <w:rsid w:val="00BF4E6F"/>
    <w:rsid w:val="00BF5BB8"/>
    <w:rsid w:val="00BF700D"/>
    <w:rsid w:val="00C0485F"/>
    <w:rsid w:val="00C10F31"/>
    <w:rsid w:val="00C11416"/>
    <w:rsid w:val="00C12B0E"/>
    <w:rsid w:val="00C12F56"/>
    <w:rsid w:val="00C175E0"/>
    <w:rsid w:val="00C17C48"/>
    <w:rsid w:val="00C2225D"/>
    <w:rsid w:val="00C2389E"/>
    <w:rsid w:val="00C2588B"/>
    <w:rsid w:val="00C25B37"/>
    <w:rsid w:val="00C26073"/>
    <w:rsid w:val="00C26692"/>
    <w:rsid w:val="00C30210"/>
    <w:rsid w:val="00C3490D"/>
    <w:rsid w:val="00C366A6"/>
    <w:rsid w:val="00C37785"/>
    <w:rsid w:val="00C37B3A"/>
    <w:rsid w:val="00C42DC0"/>
    <w:rsid w:val="00C434D0"/>
    <w:rsid w:val="00C44B0E"/>
    <w:rsid w:val="00C44C78"/>
    <w:rsid w:val="00C463C9"/>
    <w:rsid w:val="00C5177E"/>
    <w:rsid w:val="00C529C3"/>
    <w:rsid w:val="00C52BE5"/>
    <w:rsid w:val="00C53285"/>
    <w:rsid w:val="00C53394"/>
    <w:rsid w:val="00C54F5D"/>
    <w:rsid w:val="00C556C8"/>
    <w:rsid w:val="00C56340"/>
    <w:rsid w:val="00C60F4F"/>
    <w:rsid w:val="00C71698"/>
    <w:rsid w:val="00C72DBB"/>
    <w:rsid w:val="00C77499"/>
    <w:rsid w:val="00C826A4"/>
    <w:rsid w:val="00C84AD1"/>
    <w:rsid w:val="00C84BF9"/>
    <w:rsid w:val="00C87A45"/>
    <w:rsid w:val="00C90454"/>
    <w:rsid w:val="00C90C81"/>
    <w:rsid w:val="00C940A9"/>
    <w:rsid w:val="00CA095C"/>
    <w:rsid w:val="00CA3025"/>
    <w:rsid w:val="00CA47E9"/>
    <w:rsid w:val="00CA5D34"/>
    <w:rsid w:val="00CA5D9F"/>
    <w:rsid w:val="00CA6AD9"/>
    <w:rsid w:val="00CB02E2"/>
    <w:rsid w:val="00CB4166"/>
    <w:rsid w:val="00CB78D0"/>
    <w:rsid w:val="00CC0798"/>
    <w:rsid w:val="00CC0BA1"/>
    <w:rsid w:val="00CC1A69"/>
    <w:rsid w:val="00CC35B0"/>
    <w:rsid w:val="00CC4087"/>
    <w:rsid w:val="00CD03EC"/>
    <w:rsid w:val="00CD3661"/>
    <w:rsid w:val="00CD4212"/>
    <w:rsid w:val="00CD5F50"/>
    <w:rsid w:val="00CD64F3"/>
    <w:rsid w:val="00CE0DCD"/>
    <w:rsid w:val="00CE39B1"/>
    <w:rsid w:val="00CE52A9"/>
    <w:rsid w:val="00CE7BB0"/>
    <w:rsid w:val="00CF2E2E"/>
    <w:rsid w:val="00CF3706"/>
    <w:rsid w:val="00CF6982"/>
    <w:rsid w:val="00D01225"/>
    <w:rsid w:val="00D0445F"/>
    <w:rsid w:val="00D04D89"/>
    <w:rsid w:val="00D05A4F"/>
    <w:rsid w:val="00D05B41"/>
    <w:rsid w:val="00D11186"/>
    <w:rsid w:val="00D128C3"/>
    <w:rsid w:val="00D15633"/>
    <w:rsid w:val="00D2232E"/>
    <w:rsid w:val="00D23778"/>
    <w:rsid w:val="00D24794"/>
    <w:rsid w:val="00D255EE"/>
    <w:rsid w:val="00D30A74"/>
    <w:rsid w:val="00D31BD2"/>
    <w:rsid w:val="00D32F35"/>
    <w:rsid w:val="00D366CB"/>
    <w:rsid w:val="00D37783"/>
    <w:rsid w:val="00D37DEE"/>
    <w:rsid w:val="00D40646"/>
    <w:rsid w:val="00D429BA"/>
    <w:rsid w:val="00D42A8D"/>
    <w:rsid w:val="00D43627"/>
    <w:rsid w:val="00D436F3"/>
    <w:rsid w:val="00D4405C"/>
    <w:rsid w:val="00D448F7"/>
    <w:rsid w:val="00D47D9E"/>
    <w:rsid w:val="00D510F8"/>
    <w:rsid w:val="00D5238B"/>
    <w:rsid w:val="00D54271"/>
    <w:rsid w:val="00D54D5C"/>
    <w:rsid w:val="00D56732"/>
    <w:rsid w:val="00D619A8"/>
    <w:rsid w:val="00D64365"/>
    <w:rsid w:val="00D64CFE"/>
    <w:rsid w:val="00D653A2"/>
    <w:rsid w:val="00D71B50"/>
    <w:rsid w:val="00D7241F"/>
    <w:rsid w:val="00D73BB2"/>
    <w:rsid w:val="00D75DD8"/>
    <w:rsid w:val="00D774A2"/>
    <w:rsid w:val="00D77645"/>
    <w:rsid w:val="00D77672"/>
    <w:rsid w:val="00D80007"/>
    <w:rsid w:val="00D825AD"/>
    <w:rsid w:val="00D83EF0"/>
    <w:rsid w:val="00D8425D"/>
    <w:rsid w:val="00D8555D"/>
    <w:rsid w:val="00D861CE"/>
    <w:rsid w:val="00D8641E"/>
    <w:rsid w:val="00D86FE5"/>
    <w:rsid w:val="00DA7CE3"/>
    <w:rsid w:val="00DB0CE5"/>
    <w:rsid w:val="00DB0EB5"/>
    <w:rsid w:val="00DB14A0"/>
    <w:rsid w:val="00DB2C06"/>
    <w:rsid w:val="00DB32D9"/>
    <w:rsid w:val="00DB34BA"/>
    <w:rsid w:val="00DB4966"/>
    <w:rsid w:val="00DB4E14"/>
    <w:rsid w:val="00DB672B"/>
    <w:rsid w:val="00DB7BB6"/>
    <w:rsid w:val="00DC0BF3"/>
    <w:rsid w:val="00DC18AB"/>
    <w:rsid w:val="00DC3AB4"/>
    <w:rsid w:val="00DC4351"/>
    <w:rsid w:val="00DC4705"/>
    <w:rsid w:val="00DC7D86"/>
    <w:rsid w:val="00DD58C1"/>
    <w:rsid w:val="00DD63E2"/>
    <w:rsid w:val="00DE495D"/>
    <w:rsid w:val="00DE73F7"/>
    <w:rsid w:val="00DE7F4C"/>
    <w:rsid w:val="00DF08FB"/>
    <w:rsid w:val="00DF119D"/>
    <w:rsid w:val="00DF3136"/>
    <w:rsid w:val="00DF4858"/>
    <w:rsid w:val="00DF78CB"/>
    <w:rsid w:val="00E01D21"/>
    <w:rsid w:val="00E027A6"/>
    <w:rsid w:val="00E07D05"/>
    <w:rsid w:val="00E1006E"/>
    <w:rsid w:val="00E11062"/>
    <w:rsid w:val="00E22B9D"/>
    <w:rsid w:val="00E2511A"/>
    <w:rsid w:val="00E27331"/>
    <w:rsid w:val="00E303A8"/>
    <w:rsid w:val="00E320AD"/>
    <w:rsid w:val="00E40CF1"/>
    <w:rsid w:val="00E41339"/>
    <w:rsid w:val="00E4253A"/>
    <w:rsid w:val="00E4257D"/>
    <w:rsid w:val="00E42C66"/>
    <w:rsid w:val="00E44AC4"/>
    <w:rsid w:val="00E44B88"/>
    <w:rsid w:val="00E51D00"/>
    <w:rsid w:val="00E54D4D"/>
    <w:rsid w:val="00E562BA"/>
    <w:rsid w:val="00E614B3"/>
    <w:rsid w:val="00E624A7"/>
    <w:rsid w:val="00E63CB4"/>
    <w:rsid w:val="00E675D3"/>
    <w:rsid w:val="00E676D3"/>
    <w:rsid w:val="00E7192B"/>
    <w:rsid w:val="00E80F4B"/>
    <w:rsid w:val="00E81A7F"/>
    <w:rsid w:val="00E877F7"/>
    <w:rsid w:val="00E87A69"/>
    <w:rsid w:val="00E93FA8"/>
    <w:rsid w:val="00E9439A"/>
    <w:rsid w:val="00E94CF9"/>
    <w:rsid w:val="00E979F9"/>
    <w:rsid w:val="00EA1426"/>
    <w:rsid w:val="00EA334E"/>
    <w:rsid w:val="00EB2F1D"/>
    <w:rsid w:val="00EB40D6"/>
    <w:rsid w:val="00EB4D6C"/>
    <w:rsid w:val="00EB64D0"/>
    <w:rsid w:val="00EB7141"/>
    <w:rsid w:val="00EC007D"/>
    <w:rsid w:val="00EC31AE"/>
    <w:rsid w:val="00EC6BB2"/>
    <w:rsid w:val="00ED22BB"/>
    <w:rsid w:val="00ED2988"/>
    <w:rsid w:val="00ED59FB"/>
    <w:rsid w:val="00ED6304"/>
    <w:rsid w:val="00ED6905"/>
    <w:rsid w:val="00EE0B90"/>
    <w:rsid w:val="00EE5C36"/>
    <w:rsid w:val="00EE7554"/>
    <w:rsid w:val="00EF346C"/>
    <w:rsid w:val="00EF5623"/>
    <w:rsid w:val="00EF5BE8"/>
    <w:rsid w:val="00EF6BF6"/>
    <w:rsid w:val="00F007F6"/>
    <w:rsid w:val="00F02280"/>
    <w:rsid w:val="00F03FA0"/>
    <w:rsid w:val="00F05D24"/>
    <w:rsid w:val="00F06C2E"/>
    <w:rsid w:val="00F1124E"/>
    <w:rsid w:val="00F12DB3"/>
    <w:rsid w:val="00F1572F"/>
    <w:rsid w:val="00F17CA1"/>
    <w:rsid w:val="00F20A23"/>
    <w:rsid w:val="00F2208F"/>
    <w:rsid w:val="00F23906"/>
    <w:rsid w:val="00F270B2"/>
    <w:rsid w:val="00F275B9"/>
    <w:rsid w:val="00F3034C"/>
    <w:rsid w:val="00F311EC"/>
    <w:rsid w:val="00F31267"/>
    <w:rsid w:val="00F3247D"/>
    <w:rsid w:val="00F3324B"/>
    <w:rsid w:val="00F33E4E"/>
    <w:rsid w:val="00F4042A"/>
    <w:rsid w:val="00F406EA"/>
    <w:rsid w:val="00F40C04"/>
    <w:rsid w:val="00F427C1"/>
    <w:rsid w:val="00F42880"/>
    <w:rsid w:val="00F435AC"/>
    <w:rsid w:val="00F4360E"/>
    <w:rsid w:val="00F47E4B"/>
    <w:rsid w:val="00F50AE1"/>
    <w:rsid w:val="00F50DB0"/>
    <w:rsid w:val="00F51376"/>
    <w:rsid w:val="00F51B01"/>
    <w:rsid w:val="00F56B36"/>
    <w:rsid w:val="00F60D11"/>
    <w:rsid w:val="00F61F38"/>
    <w:rsid w:val="00F63B81"/>
    <w:rsid w:val="00F73664"/>
    <w:rsid w:val="00F7442A"/>
    <w:rsid w:val="00F74998"/>
    <w:rsid w:val="00F75F55"/>
    <w:rsid w:val="00F8245F"/>
    <w:rsid w:val="00F83F2F"/>
    <w:rsid w:val="00F84DD2"/>
    <w:rsid w:val="00F85FFF"/>
    <w:rsid w:val="00F90644"/>
    <w:rsid w:val="00F919D7"/>
    <w:rsid w:val="00F9286C"/>
    <w:rsid w:val="00F929A4"/>
    <w:rsid w:val="00F94529"/>
    <w:rsid w:val="00F94EDD"/>
    <w:rsid w:val="00F95F58"/>
    <w:rsid w:val="00F96424"/>
    <w:rsid w:val="00F971A3"/>
    <w:rsid w:val="00FA03DC"/>
    <w:rsid w:val="00FA0BF9"/>
    <w:rsid w:val="00FA20F2"/>
    <w:rsid w:val="00FA23F4"/>
    <w:rsid w:val="00FB3C7D"/>
    <w:rsid w:val="00FB4B1F"/>
    <w:rsid w:val="00FB570B"/>
    <w:rsid w:val="00FC1A5D"/>
    <w:rsid w:val="00FC3296"/>
    <w:rsid w:val="00FC352C"/>
    <w:rsid w:val="00FC45F7"/>
    <w:rsid w:val="00FC50EE"/>
    <w:rsid w:val="00FC5718"/>
    <w:rsid w:val="00FC774C"/>
    <w:rsid w:val="00FD0EDC"/>
    <w:rsid w:val="00FD1A1F"/>
    <w:rsid w:val="00FD1B6D"/>
    <w:rsid w:val="00FD1D2A"/>
    <w:rsid w:val="00FD5392"/>
    <w:rsid w:val="00FD657B"/>
    <w:rsid w:val="00FD6CF5"/>
    <w:rsid w:val="00FD75A2"/>
    <w:rsid w:val="00FD7739"/>
    <w:rsid w:val="00FE1ABF"/>
    <w:rsid w:val="00FE3BEE"/>
    <w:rsid w:val="00FE427B"/>
    <w:rsid w:val="00FF44C7"/>
    <w:rsid w:val="00FF5EE3"/>
    <w:rsid w:val="00FF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E0D6D"/>
  <w15:docId w15:val="{5BDC8FC7-2805-4DB9-8FF2-C6E96D26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AC"/>
  </w:style>
  <w:style w:type="paragraph" w:styleId="Heading1">
    <w:name w:val="heading 1"/>
    <w:basedOn w:val="Normal"/>
    <w:next w:val="Normal"/>
    <w:link w:val="Heading1Char"/>
    <w:uiPriority w:val="9"/>
    <w:qFormat/>
    <w:rsid w:val="00762F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1F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kepala,Recommendation,coba1,List Paragraph untuk Tabel,List Paragraph untuk tabel,Box,Dot pt,F5 List Paragraph,No Spacing1,List Paragraph Char Char Char,Heading 10,Body of text,list paragraph,ANNEX"/>
    <w:basedOn w:val="Normal"/>
    <w:link w:val="ListParagraphChar"/>
    <w:uiPriority w:val="34"/>
    <w:qFormat/>
    <w:rsid w:val="00430B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25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5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BA2D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A64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A640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A64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MediumList11">
    <w:name w:val="Medium List 11"/>
    <w:basedOn w:val="TableNormal"/>
    <w:uiPriority w:val="65"/>
    <w:rsid w:val="009A64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2A11D1"/>
  </w:style>
  <w:style w:type="paragraph" w:styleId="Header">
    <w:name w:val="header"/>
    <w:basedOn w:val="Normal"/>
    <w:link w:val="HeaderChar"/>
    <w:uiPriority w:val="99"/>
    <w:unhideWhenUsed/>
    <w:rsid w:val="00CB4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166"/>
  </w:style>
  <w:style w:type="paragraph" w:styleId="Footer">
    <w:name w:val="footer"/>
    <w:basedOn w:val="Normal"/>
    <w:link w:val="FooterChar"/>
    <w:uiPriority w:val="99"/>
    <w:unhideWhenUsed/>
    <w:rsid w:val="00CB4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166"/>
  </w:style>
  <w:style w:type="character" w:customStyle="1" w:styleId="ListParagraphChar">
    <w:name w:val="List Paragraph Char"/>
    <w:aliases w:val="Bulet1 Char,Tabel Char,point-point Char,kepala Char,Recommendation Char,coba1 Char,List Paragraph untuk Tabel Char,List Paragraph untuk tabel Char,Box Char,Dot pt Char,F5 List Paragraph Char,No Spacing1 Char,Heading 10 Char"/>
    <w:link w:val="ListParagraph"/>
    <w:uiPriority w:val="34"/>
    <w:qFormat/>
    <w:locked/>
    <w:rsid w:val="00A41467"/>
  </w:style>
  <w:style w:type="paragraph" w:styleId="HTMLPreformatted">
    <w:name w:val="HTML Preformatted"/>
    <w:basedOn w:val="Normal"/>
    <w:link w:val="HTMLPreformattedChar"/>
    <w:uiPriority w:val="99"/>
    <w:unhideWhenUsed/>
    <w:rsid w:val="007D0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08A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D08A8"/>
  </w:style>
  <w:style w:type="character" w:styleId="Strong">
    <w:name w:val="Strong"/>
    <w:basedOn w:val="DefaultParagraphFont"/>
    <w:uiPriority w:val="22"/>
    <w:qFormat/>
    <w:rsid w:val="000F054C"/>
    <w:rPr>
      <w:b/>
      <w:bCs/>
    </w:rPr>
  </w:style>
  <w:style w:type="character" w:styleId="Hyperlink">
    <w:name w:val="Hyperlink"/>
    <w:basedOn w:val="DefaultParagraphFont"/>
    <w:uiPriority w:val="99"/>
    <w:unhideWhenUsed/>
    <w:rsid w:val="00907AB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2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6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1F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2CB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2CB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2CBC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5066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66F8"/>
  </w:style>
  <w:style w:type="paragraph" w:styleId="TOCHeading">
    <w:name w:val="TOC Heading"/>
    <w:basedOn w:val="Heading1"/>
    <w:next w:val="Normal"/>
    <w:uiPriority w:val="39"/>
    <w:unhideWhenUsed/>
    <w:qFormat/>
    <w:rsid w:val="0096254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35C0A"/>
    <w:pPr>
      <w:tabs>
        <w:tab w:val="right" w:leader="dot" w:pos="7927"/>
      </w:tabs>
      <w:spacing w:after="100" w:line="240" w:lineRule="auto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5658"/>
    <w:pPr>
      <w:tabs>
        <w:tab w:val="left" w:pos="993"/>
        <w:tab w:val="right" w:leader="dot" w:pos="7927"/>
      </w:tabs>
      <w:spacing w:after="0" w:line="240" w:lineRule="auto"/>
      <w:ind w:left="425" w:hanging="425"/>
    </w:pPr>
    <w:rPr>
      <w:rFonts w:ascii="Times New Roman" w:hAnsi="Times New Roman" w:cs="Times New Roman"/>
      <w:noProof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83398F"/>
    <w:pPr>
      <w:tabs>
        <w:tab w:val="left" w:pos="993"/>
        <w:tab w:val="right" w:leader="dot" w:pos="7927"/>
      </w:tabs>
      <w:spacing w:after="100"/>
      <w:ind w:left="4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A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C44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ioo\Downloads\Template%20Skripsi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Kri15</b:Tag>
    <b:SourceType>JournalArticle</b:SourceType>
    <b:Guid>{3F5CD2A5-9AED-45F0-B7F5-6707D6B4B5B6}</b:Guid>
    <b:Author>
      <b:Author>
        <b:NameList>
          <b:Person>
            <b:Last>Kristian Rohmatul Sadidah</b:Last>
            <b:First>Sudarti,</b:First>
            <b:Middle>Agus Abdul Gani</b:Middle>
          </b:Person>
        </b:NameList>
      </b:Author>
    </b:Author>
    <b:Title>Pengaruh Paparan Medan Magnet ELF (Extremely Low Frequency) 300 µT dan 500 µT Terhadap Perubahan Jumlah Mikroba dan pH Pada Proses Fermentasi Tape Ketan</b:Title>
    <b:JournalName>Jurnal Pendidikan Fisika</b:JournalName>
    <b:Year>2015</b:Year>
    <b:Pages>1-8</b:Pages>
    <b:RefOrder>34</b:RefOrder>
  </b:Source>
  <b:Source>
    <b:Tag>Ami04</b:Tag>
    <b:SourceType>JournalArticle</b:SourceType>
    <b:Guid>{C742767D-B0A2-4339-99D8-09405E722D9F}</b:Guid>
    <b:Author>
      <b:Author>
        <b:NameList>
          <b:Person>
            <b:Last>Amin</b:Last>
            <b:First>A.</b:First>
            <b:Middle>M.</b:Middle>
          </b:Person>
          <b:Person>
            <b:Last>Jaafar</b:Last>
            <b:First>Z.</b:First>
          </b:Person>
          <b:Person>
            <b:Last>Khim</b:Last>
            <b:First>N.</b:First>
            <b:Middle>L.</b:Middle>
          </b:Person>
        </b:NameList>
      </b:Author>
    </b:Author>
    <b:Title>Effect of Salt on Tempoyak Fermentation and Sensory Evaluation</b:Title>
    <b:JournalName>Jurnal of Biological Sciences</b:JournalName>
    <b:Year>2004</b:Year>
    <b:Pages>4(5): 650-653</b:Pages>
    <b:RefOrder>31</b:RefOrder>
  </b:Source>
  <b:Source>
    <b:Tag>Ast21</b:Tag>
    <b:SourceType>JournalArticle</b:SourceType>
    <b:Guid>{47190A89-5045-48FD-AA89-6FEF13F9E95D}</b:Guid>
    <b:Author>
      <b:Author>
        <b:NameList>
          <b:Person>
            <b:Last>Astutik</b:Last>
            <b:First>N.</b:First>
            <b:Middle>M.</b:Middle>
          </b:Person>
          <b:Person>
            <b:Last>Sudarti</b:Last>
            <b:First>S.</b:First>
          </b:Person>
        </b:NameList>
      </b:Author>
    </b:Author>
    <b:Title>Pengaruh Paparan Medan Magnet ELF (Extremely Low Frequency) 500  µT Terhadap pH, Massa Jenis, dan Kualitas Fisik Tahu Sutera</b:Title>
    <b:JournalName>Jurnal Penelitian Fisika dan Terapannya (JUPITER)</b:JournalName>
    <b:Year>2021</b:Year>
    <b:Pages>2(2): 45-51</b:Pages>
    <b:RefOrder>6</b:RefOrder>
  </b:Source>
  <b:Source>
    <b:Tag>Baa04</b:Tag>
    <b:SourceType>JournalArticle</b:SourceType>
    <b:Guid>{8A4510D6-4B5C-4EDA-A190-9641A57F82CB}</b:Guid>
    <b:Author>
      <b:Author>
        <b:NameList>
          <b:Person>
            <b:Last>Baafai</b:Last>
            <b:First>U.</b:First>
            <b:Middle>S.</b:Middle>
          </b:Person>
        </b:NameList>
      </b:Author>
    </b:Author>
    <b:Title>Polusi dan Pengaruh  Medan Elektromagnetik terhadap Kesehatan Masyarakat</b:Title>
    <b:JournalName>Jurnal Teknik Simetrika</b:JournalName>
    <b:Year>2004</b:Year>
    <b:Pages>2(2)</b:Pages>
    <b:RefOrder>21</b:RefOrder>
  </b:Source>
  <b:Source>
    <b:Tag>Erv15</b:Tag>
    <b:SourceType>Report</b:SourceType>
    <b:Guid>{2F25B1A3-8C0B-4801-9BC4-472FAE5EEEDF}</b:Guid>
    <b:Title>Pengaruh Paparan Medan Magnet ELF (Extremely Low Frequency) terhadap Jumlah Bakteri Acetobacter Xylinum dan pH Pada Proses Pembuatan Starter Nata De Coco </b:Title>
    <b:Year>2015</b:Year>
    <b:Author>
      <b:Author>
        <b:NameList>
          <b:Person>
            <b:Last>Ervina</b:Last>
            <b:First>V.</b:First>
          </b:Person>
        </b:NameList>
      </b:Author>
    </b:Author>
    <b:Publisher>Universitas Jember</b:Publisher>
    <b:City>Jember</b:City>
    <b:RefOrder>19</b:RefOrder>
  </b:Source>
  <b:Source>
    <b:Tag>Gan12</b:Tag>
    <b:SourceType>Book</b:SourceType>
    <b:Guid>{C9E536D2-FD07-4C57-B250-657231F08D56}</b:Guid>
    <b:Title>Kimia Farmasi Analisis</b:Title>
    <b:Year>2012</b:Year>
    <b:Publisher>Pustaka Pelajar</b:Publisher>
    <b:City>Yogyakarta</b:City>
    <b:Author>
      <b:Author>
        <b:NameList>
          <b:Person>
            <b:Last>Gandjar</b:Last>
            <b:First>I.</b:First>
            <b:Middle>G.</b:Middle>
          </b:Person>
          <b:Person>
            <b:Last>Rohman</b:Last>
            <b:First>A.</b:First>
          </b:Person>
        </b:NameList>
      </b:Author>
    </b:Author>
    <b:RefOrder>23</b:RefOrder>
  </b:Source>
  <b:Source>
    <b:Tag>Gia14</b:Tag>
    <b:SourceType>Book</b:SourceType>
    <b:Guid>{E149CC56-5909-499D-A735-704E47DCF7E4}</b:Guid>
    <b:Author>
      <b:Author>
        <b:NameList>
          <b:Person>
            <b:Last>Giancoli</b:Last>
            <b:First>D.</b:First>
          </b:Person>
        </b:NameList>
      </b:Author>
    </b:Author>
    <b:Title>Fisika Edisi Ketujuh Jilid 2 Prinsip dan Aplikasi</b:Title>
    <b:Year>2014</b:Year>
    <b:City>Jakarta</b:City>
    <b:Publisher>Erlangga</b:Publisher>
    <b:RefOrder>12</b:RefOrder>
  </b:Source>
  <b:Source>
    <b:Tag>Gue15</b:Tag>
    <b:SourceType>Report</b:SourceType>
    <b:Guid>{5E818F53-97B4-4357-AB83-8E855689A1E7}</b:Guid>
    <b:Title>Modern Optics: Second Edition</b:Title>
    <b:Year>2015</b:Year>
    <b:City>United Sates of America</b:City>
    <b:Publisher>Duke University</b:Publisher>
    <b:Author>
      <b:Author>
        <b:NameList>
          <b:Person>
            <b:Last>Guenther</b:Last>
            <b:First>B.</b:First>
            <b:Middle>D.</b:Middle>
          </b:Person>
        </b:NameList>
      </b:Author>
    </b:Author>
    <b:RefOrder>16</b:RefOrder>
  </b:Source>
  <b:Source>
    <b:Tag>Har17</b:Tag>
    <b:SourceType>JournalArticle</b:SourceType>
    <b:Guid>{1F8E81DE-9FA4-4BD2-B51F-B5D17B18EA5A}</b:Guid>
    <b:Title>Makanan Etnik Melayu: Tempoyak</b:Title>
    <b:Year>2017</b:Year>
    <b:Author>
      <b:Author>
        <b:NameList>
          <b:Person>
            <b:Last>Haruminori</b:Last>
            <b:First>A.</b:First>
          </b:Person>
          <b:Person>
            <b:Last>Angelia</b:Last>
            <b:First>N.</b:First>
          </b:Person>
          <b:Person>
            <b:Last>Purwaningtyas</b:Last>
            <b:First>A.</b:First>
          </b:Person>
        </b:NameList>
      </b:Author>
    </b:Author>
    <b:JournalName>Jurnal Antropologi: Isu-isu Sosial Budaya</b:JournalName>
    <b:Pages>19(2): 125-128</b:Pages>
    <b:RefOrder>7</b:RefOrder>
  </b:Source>
  <b:Source>
    <b:Tag>Has20</b:Tag>
    <b:SourceType>Report</b:SourceType>
    <b:Guid>{932D103E-E729-4F36-AF1C-96C1DD83CF85}</b:Guid>
    <b:Title>Pengaruh Paparan Medan Magnet Extremely Low Frequency (ELF) terhadap Daya Hantar Listrik dan Derajat Keasaman (pH) Pada Proses Dekomposisi Buah Strawberry (Fragraria sp)</b:Title>
    <b:Year>2020</b:Year>
    <b:Author>
      <b:Author>
        <b:NameList>
          <b:Person>
            <b:Last>Hasanah</b:Last>
            <b:First>L.</b:First>
          </b:Person>
        </b:NameList>
      </b:Author>
    </b:Author>
    <b:Publisher>Universitas Jember</b:Publisher>
    <b:City>Jember</b:City>
    <b:RefOrder>22</b:RefOrder>
  </b:Source>
  <b:Source>
    <b:Tag>Kan20</b:Tag>
    <b:SourceType>JournalArticle</b:SourceType>
    <b:Guid>{F777003B-CBF7-48CB-8539-070F3F9044D7}</b:Guid>
    <b:Title>Pengaruh Paparan Medan Magnet Extremely Low Frequency (ELF) terhadap pH dan Daya Hantar Listrik pada Proses Fermentasi Basah Kopi Liberika (Coffea liberica) dengan Penambahan Amilase</b:Title>
    <b:Year>2020</b:Year>
    <b:Author>
      <b:Author>
        <b:NameList>
          <b:Person>
            <b:Last>Kanza</b:Last>
            <b:First>N.</b:First>
            <b:Middle>R. F.</b:Middle>
          </b:Person>
          <b:Person>
            <b:Last>Sudarti</b:Last>
            <b:First>S.</b:First>
          </b:Person>
          <b:Person>
            <b:Last>Maryani</b:Last>
            <b:First>M.</b:First>
          </b:Person>
        </b:NameList>
      </b:Author>
    </b:Author>
    <b:JournalName>Jurnal Kajian Inovasi dan Aplikasi Pendidikan Fisika</b:JournalName>
    <b:Pages>6(2): 315-321</b:Pages>
    <b:RefOrder>2</b:RefOrder>
  </b:Source>
  <b:Source>
    <b:Tag>Kur13</b:Tag>
    <b:SourceType>Book</b:SourceType>
    <b:Guid>{5229492F-FE10-46DD-B580-68925298C1F3}</b:Guid>
    <b:Title>Spektrum Gelombang Elektromagnetik</b:Title>
    <b:Year>2013</b:Year>
    <b:Author>
      <b:Author>
        <b:NameList>
          <b:Person>
            <b:Last>Kurnia</b:Last>
            <b:First>Yuli.</b:First>
          </b:Person>
        </b:NameList>
      </b:Author>
    </b:Author>
    <b:Publisher>Universitas Trisakti</b:Publisher>
    <b:RefOrder>13</b:RefOrder>
  </b:Source>
  <b:Source>
    <b:Tag>Kho17</b:Tag>
    <b:SourceType>Report</b:SourceType>
    <b:Guid>{987588EA-D759-4C20-A42B-7BBDF8BF7377}</b:Guid>
    <b:Title>Pengaruh Paparan Medan Magnet ELF (Extremely Low Frequency) pada Biji Kakao terhadap Jumlah Cemaran Fungi</b:Title>
    <b:Year>2017</b:Year>
    <b:City>Jember</b:City>
    <b:Publisher>Universitas Jember</b:Publisher>
    <b:Author>
      <b:Author>
        <b:NameList>
          <b:Person>
            <b:Last>Khoiroh</b:Last>
            <b:First>H.</b:First>
            <b:Middle>N. L.</b:Middle>
          </b:Person>
        </b:NameList>
      </b:Author>
    </b:Author>
    <b:RefOrder>26</b:RefOrder>
  </b:Source>
  <b:Source>
    <b:Tag>Kri151</b:Tag>
    <b:SourceType>JournalArticle</b:SourceType>
    <b:Guid>{4616D81D-5D84-45DD-A7EE-B11EC2C1050E}</b:Guid>
    <b:Title>Pengaruh Lama Paparan Medan Magnet ELF (Extremely Low Frequency) 300 µT dan 500 µT terhadap Perubahan Jumlah Mikroba dan pH pada Proses Fermentasi Tape Ketan</b:Title>
    <b:Year>2015</b:Year>
    <b:Author>
      <b:Author>
        <b:NameList>
          <b:Person>
            <b:Last>Kristinan</b:Last>
          </b:Person>
        </b:NameList>
      </b:Author>
    </b:Author>
    <b:JournalName>Jurnal Pendidikan Fisika</b:JournalName>
    <b:Pages>4(1): 1-8</b:Pages>
    <b:RefOrder>5</b:RefOrder>
  </b:Source>
  <b:Source>
    <b:Tag>Meg16</b:Tag>
    <b:SourceType>Report</b:SourceType>
    <b:Guid>{12847045-CE8D-4B65-9AB0-A32F20F0C97A}</b:Guid>
    <b:Title>Pengaruh Lama Waktu Fermentasi terhadap Total Asam Tertitrasi (tAT), pH, dan Karakteristik Tempoyak Menggunakan Starter Basah Lactobacillus casei</b:Title>
    <b:Year>2016</b:Year>
    <b:Author>
      <b:Author>
        <b:NameList>
          <b:Person>
            <b:Last>Megama</b:Last>
            <b:First>O.</b:First>
            <b:Middle>P.</b:Middle>
          </b:Person>
        </b:NameList>
      </b:Author>
    </b:Author>
    <b:Publisher>Universitas Sanata Dharma</b:Publisher>
    <b:City>Yogyakarta</b:City>
    <b:RefOrder>33</b:RefOrder>
  </b:Source>
  <b:Source>
    <b:Tag>Muc10</b:Tag>
    <b:SourceType>Book</b:SourceType>
    <b:Guid>{73992DD2-1B91-46FE-BEB2-4375F10E305C}</b:Guid>
    <b:Title>Teknologi Proses Pengolahan Pangan</b:Title>
    <b:Year>2010</b:Year>
    <b:Publisher>Alfabeta</b:Publisher>
    <b:City>Bandung</b:City>
    <b:Author>
      <b:Author>
        <b:NameList>
          <b:Person>
            <b:Last>Muchtadi</b:Last>
            <b:First>T.</b:First>
            <b:Middle>R.</b:Middle>
          </b:Person>
          <b:Person>
            <b:Last>Ayustaningwarno</b:Last>
            <b:First>F.</b:First>
          </b:Person>
        </b:NameList>
      </b:Author>
    </b:Author>
    <b:RefOrder>32</b:RefOrder>
  </b:Source>
  <b:Source>
    <b:Tag>Pur14</b:Tag>
    <b:SourceType>Book</b:SourceType>
    <b:Guid>{9C2A53DE-25D6-4BA3-B87B-853CD2DAF7BE}</b:Guid>
    <b:Title>Formulir Pencatatan Warisan Budaya Tak Benda: Tempoyak</b:Title>
    <b:Year>2014</b:Year>
    <b:Publisher>Kementerian Pendidikan dan Kebudayaan Republik Indonesia</b:Publisher>
    <b:Author>
      <b:Author>
        <b:NameList>
          <b:Person>
            <b:Last>Purnama</b:Last>
            <b:First>Y.</b:First>
          </b:Person>
        </b:NameList>
      </b:Author>
    </b:Author>
    <b:RefOrder>27</b:RefOrder>
  </b:Source>
  <b:Source>
    <b:Tag>Rah17</b:Tag>
    <b:SourceType>Book</b:SourceType>
    <b:Guid>{0A63D6E8-7244-4ADC-A796-D48E6E752E74}</b:Guid>
    <b:Author>
      <b:Author>
        <b:NameList>
          <b:Person>
            <b:Last>Rahman</b:Last>
            <b:First>F.</b:First>
          </b:Person>
        </b:NameList>
      </b:Author>
    </b:Author>
    <b:Title>Sejarah Tempoyak</b:Title>
    <b:Year>2017</b:Year>
    <b:City>Bandung</b:City>
    <b:Publisher>(N. A. Amanda Haruminori, Interviewer)</b:Publisher>
    <b:RefOrder>9</b:RefOrder>
  </b:Source>
  <b:Source>
    <b:Tag>Rid17</b:Tag>
    <b:SourceType>Report</b:SourceType>
    <b:Guid>{6542910A-CFA4-4751-831C-43065D410139}</b:Guid>
    <b:Title>Pengaruh Paparan Medan Magnet Extremely Low Frequency (ELF) terhadap pH dan Daya Hantar Listrik Minuman Susu Fermentasi sebagai Indikator Kadaluarsa </b:Title>
    <b:Year>2017</b:Year>
    <b:City>Jember</b:City>
    <b:Publisher>Universitas Jember</b:Publisher>
    <b:Author>
      <b:Author>
        <b:NameList>
          <b:Person>
            <b:Last>Ridawati</b:Last>
            <b:First>S.</b:First>
          </b:Person>
        </b:NameList>
      </b:Author>
    </b:Author>
    <b:RefOrder>15</b:RefOrder>
  </b:Source>
  <b:Source>
    <b:Tag>Sin12</b:Tag>
    <b:SourceType>Book</b:SourceType>
    <b:Guid>{5D39C393-1F17-423E-A97F-9767433AD214}</b:Guid>
    <b:Title>Martin Farmasi Fisika dan Ilmu Farmasetika. Terjemahan oleh Joshinta Djajadisastra dan Amalia H. Hadinata</b:Title>
    <b:Year>2012</b:Year>
    <b:Author>
      <b:Author>
        <b:NameList>
          <b:Person>
            <b:Last>Sinko</b:Last>
            <b:First>P.</b:First>
            <b:Middle>J.</b:Middle>
          </b:Person>
        </b:NameList>
      </b:Author>
    </b:Author>
    <b:City>Jakarta</b:City>
    <b:Publisher>EGC</b:Publisher>
    <b:RefOrder>24</b:RefOrder>
  </b:Source>
  <b:Source>
    <b:Tag>Sud10</b:Tag>
    <b:SourceType>Report</b:SourceType>
    <b:Guid>{A111BAEA-CF55-4798-AC48-1CEB768A1AF9}</b:Guid>
    <b:Title>Mekanisme Peningkatan Kalsium Sel Germinal Pada Mencit Bulb/C yang Dipapar Medan Magnet Extremely Low Frequency (ELF) 100-150 μT </b:Title>
    <b:Year>2010</b:Year>
    <b:Author>
      <b:Author>
        <b:NameList>
          <b:Person>
            <b:Last>Sudarti</b:Last>
          </b:Person>
        </b:NameList>
      </b:Author>
    </b:Author>
    <b:Publisher>Universitas Jember</b:Publisher>
    <b:City>Jember</b:City>
    <b:RefOrder>18</b:RefOrder>
  </b:Source>
  <b:Source>
    <b:Tag>Suk07</b:Tag>
    <b:SourceType>Report</b:SourceType>
    <b:Guid>{C7805E10-FD8C-45ED-97A5-F81FC0456633}</b:Guid>
    <b:Author>
      <b:Author>
        <b:NameList>
          <b:Person>
            <b:Last>Sukowati</b:Last>
            <b:First>A.</b:First>
          </b:Person>
        </b:NameList>
      </b:Author>
    </b:Author>
    <b:Title>Karakterisasi Sifat Sensori Tempoyak</b:Title>
    <b:Year>2007</b:Year>
    <b:Publisher>Universitas Lampung</b:Publisher>
    <b:City>Bandar Lampung</b:City>
    <b:RefOrder>30</b:RefOrder>
  </b:Source>
  <b:Source>
    <b:Tag>Syu99</b:Tag>
    <b:SourceType>Book</b:SourceType>
    <b:Guid>{DE366477-A802-47C5-AE92-F0530C1BF21C}</b:Guid>
    <b:Title>Kimia Dasar Jilid 2</b:Title>
    <b:Year>1999</b:Year>
    <b:Publisher>ITB</b:Publisher>
    <b:City>Bandung</b:City>
    <b:Author>
      <b:Author>
        <b:NameList>
          <b:Person>
            <b:Last>Syukri</b:Last>
            <b:First>S.</b:First>
          </b:Person>
        </b:NameList>
      </b:Author>
    </b:Author>
    <b:RefOrder>25</b:RefOrder>
  </b:Source>
  <b:Source>
    <b:Tag>Tar13</b:Tag>
    <b:SourceType>JournalArticle</b:SourceType>
    <b:Guid>{6DADD542-2D4F-4B67-9612-20C9F5F861C6}</b:Guid>
    <b:Title>Studi Tingkat Radiasi Medan Elektromagnetik yang Ditimbulkan Oleh Telepon Selular</b:Title>
    <b:Year>2013</b:Year>
    <b:Author>
      <b:Author>
        <b:NameList>
          <b:Person>
            <b:Last>Tarigan</b:Last>
            <b:First>T.</b:First>
            <b:Middle>R. P.</b:Middle>
          </b:Person>
        </b:NameList>
      </b:Author>
    </b:Author>
    <b:JournalName>Jurnal Teknik Elektro</b:JournalName>
    <b:Pages>1(1)</b:Pages>
    <b:RefOrder>14</b:RefOrder>
  </b:Source>
  <b:Source>
    <b:Tag>Tim16</b:Tag>
    <b:SourceType>JournalArticle</b:SourceType>
    <b:Guid>{FDFDADCB-071F-468A-BBB5-A08A801E136F}</b:Guid>
    <b:Author>
      <b:Author>
        <b:NameList>
          <b:Person>
            <b:Last>Timor</b:Last>
            <b:First>A.</b:First>
            <b:Middle>R.</b:Middle>
          </b:Person>
          <b:Person>
            <b:Last>Andre</b:Last>
            <b:First>H.</b:First>
          </b:Person>
          <b:Person>
            <b:Last>Hazmi</b:Last>
            <b:First>A.</b:First>
          </b:Person>
        </b:NameList>
      </b:Author>
    </b:Author>
    <b:Title>Analisis Gelombang Elektromagnetik dan Seismik yang Ditimbulkan oleh Gejala Gempa </b:Title>
    <b:JournalName>Jurnal Nasional Teknik Elektro</b:JournalName>
    <b:Year>2016</b:Year>
    <b:Pages>3(2): 13-18</b:Pages>
    <b:RefOrder>11</b:RefOrder>
  </b:Source>
  <b:Source>
    <b:Tag>Tip01</b:Tag>
    <b:SourceType>Book</b:SourceType>
    <b:Guid>{23594D6C-3A62-4A59-8EF8-E3C14D556818}</b:Guid>
    <b:Title>Fisika Untuk Sains dan Teknik (edisi ketiga)</b:Title>
    <b:Year>2001</b:Year>
    <b:Author>
      <b:Author>
        <b:NameList>
          <b:Person>
            <b:Last>Tipler</b:Last>
            <b:First>P.</b:First>
            <b:Middle>A.</b:Middle>
          </b:Person>
        </b:NameList>
      </b:Author>
    </b:Author>
    <b:City>Jakarta</b:City>
    <b:Publisher>PT Erlangga</b:Publisher>
    <b:RefOrder>17</b:RefOrder>
  </b:Source>
  <b:Source xmlns:b="http://schemas.openxmlformats.org/officeDocument/2006/bibliography">
    <b:Tag>WHO16</b:Tag>
    <b:SourceType>Book</b:SourceType>
    <b:Guid>{5E0709CD-AA12-440F-9E2F-4A33034108E1}</b:Guid>
    <b:Author>
      <b:Author>
        <b:NameList>
          <b:Person>
            <b:Last>(WHO)</b:Last>
            <b:First>World</b:First>
            <b:Middle>Health Organization</b:Middle>
          </b:Person>
        </b:NameList>
      </b:Author>
    </b:Author>
    <b:Title>Electromagnetic Fields and Public Health</b:Title>
    <b:Year>2016</b:Year>
    <b:RefOrder>4</b:RefOrder>
  </b:Source>
  <b:Source>
    <b:Tag>Wor07</b:Tag>
    <b:SourceType>Book</b:SourceType>
    <b:Guid>{ACC92717-09C9-4D84-AE65-60DB0FE0A0FD}</b:Guid>
    <b:Author>
      <b:Author>
        <b:NameList>
          <b:Person>
            <b:Last>Organization)</b:Last>
            <b:First>WHO</b:First>
            <b:Middle>(World Health</b:Middle>
          </b:Person>
        </b:NameList>
      </b:Author>
    </b:Author>
    <b:Title>Environtmental Health Criteria 238, Extremely Low Frequency Field</b:Title>
    <b:Year>2007</b:Year>
    <b:City>WHO Press</b:City>
    <b:Publisher>Geneva</b:Publisher>
    <b:RefOrder>20</b:RefOrder>
  </b:Source>
  <b:Source>
    <b:Tag>Yul14</b:Tag>
    <b:SourceType>JournalArticle</b:SourceType>
    <b:Guid>{530D90F1-D98E-4709-8526-5FE9423ED148}</b:Guid>
    <b:Title>Evaluasi Proses Fermentasi pada Kualitas Tempoyak (Fermentation Process Evaluation on Tempoyak Quality)</b:Title>
    <b:Year>2014</b:Year>
    <b:Author>
      <b:Author>
        <b:NameList>
          <b:Person>
            <b:Last>Yulistiani</b:Last>
            <b:First>R.</b:First>
          </b:Person>
          <b:Person>
            <b:Last>Rosida.</b:Last>
          </b:Person>
          <b:Person>
            <b:Last>Nopriyanto</b:Last>
            <b:First>M.</b:First>
          </b:Person>
        </b:NameList>
      </b:Author>
    </b:Author>
    <b:JournalName>Jurnal Teknologi Pangan</b:JournalName>
    <b:Pages>8(2): 84-103</b:Pages>
    <b:RefOrder>8</b:RefOrder>
  </b:Source>
  <b:Source>
    <b:Tag>Yul07</b:Tag>
    <b:SourceType>JournalArticle</b:SourceType>
    <b:Guid>{23E5B5F0-F80C-4718-B32C-EAEB318882C3}</b:Guid>
    <b:Author>
      <b:Author>
        <b:NameList>
          <b:Person>
            <b:Last>Yuliana</b:Last>
            <b:First>N.</b:First>
          </b:Person>
        </b:NameList>
      </b:Author>
    </b:Author>
    <b:Title>Perubahan Karakteristik Biokimia Fermentasi Tempoyak Menggunakan Pediococcus acidilactici pada Tiga Tingkat Konsentrasi Gula</b:Title>
    <b:JournalName>Agritech</b:JournalName>
    <b:Year>2007</b:Year>
    <b:Pages>27(2): 82-88</b:Pages>
    <b:RefOrder>28</b:RefOrder>
  </b:Source>
  <b:Source>
    <b:Tag>Yul15</b:Tag>
    <b:SourceType>Book</b:SourceType>
    <b:Guid>{2E8C292E-1EB0-4B67-ABE0-987F2C4BA0D4}</b:Guid>
    <b:Title>TEMPOYAK. Ilmu dan Teknologi Pengolahan Durian Fermentasi</b:Title>
    <b:Year>2015</b:Year>
    <b:Author>
      <b:Author>
        <b:NameList>
          <b:Person>
            <b:First>Yuliana</b:First>
          </b:Person>
        </b:NameList>
      </b:Author>
    </b:Author>
    <b:City>Bandar Lampung</b:City>
    <b:Publisher>Plantaxi</b:Publisher>
    <b:RefOrder>29</b:RefOrder>
  </b:Source>
  <b:Source>
    <b:Tag>You12</b:Tag>
    <b:SourceType>Book</b:SourceType>
    <b:Guid>{30397AC6-6F5F-4F1D-973F-3C073AF849A5}</b:Guid>
    <b:Title>College Physics 9 th Edition</b:Title>
    <b:Year>2012</b:Year>
    <b:Publisher>Person Education</b:Publisher>
    <b:City>San Fransisco</b:City>
    <b:Author>
      <b:Author>
        <b:NameList>
          <b:Person>
            <b:Last>Young</b:Last>
            <b:First>S.</b:First>
            <b:Middle>G.</b:Middle>
          </b:Person>
        </b:NameList>
      </b:Author>
    </b:Author>
    <b:RefOrder>10</b:RefOrder>
  </b:Source>
  <b:Source>
    <b:Tag>Sad15</b:Tag>
    <b:SourceType>JournalArticle</b:SourceType>
    <b:Guid>{B7E8C09F-6CD5-4254-9699-7D654D7913FA}</b:Guid>
    <b:Author>
      <b:Author>
        <b:NameList>
          <b:Person>
            <b:Last>Sadidah</b:Last>
            <b:Middle>Rohmatul</b:Middle>
            <b:First>Kristian</b:First>
          </b:Person>
          <b:Person>
            <b:Last>Sudarti</b:Last>
            <b:First>Sudarti</b:First>
          </b:Person>
          <b:Person>
            <b:Last>Ghani</b:Last>
            <b:Middle>Abdul</b:Middle>
            <b:First>Agus</b:First>
          </b:Person>
        </b:NameList>
      </b:Author>
    </b:Author>
    <b:Title>Pengaruh Paparan Medan Magnet ELF (Extremely Low Frequency) 300 μT dan 500 μT terhadap Perubahan Jumlah Mikroba dan pH pada Proses Fermentasi Tape Ketan</b:Title>
    <b:JournalName>Jurnal Pembelajaran Fisika</b:JournalName>
    <b:Year>2015</b:Year>
    <b:Pages>4(1): 1-8</b:Pages>
    <b:RefOrder>1</b:RefOrder>
  </b:Source>
  <b:Source>
    <b:Tag>Sud18</b:Tag>
    <b:SourceType>JournalArticle</b:SourceType>
    <b:Guid>{5BBDF87A-CE04-4075-9F60-AB6E37E13F6F}</b:Guid>
    <b:Title>Radiation Potensial of Extremely Low Frequency (ELF) Magnetic Field to Invrease Tobacco Production</b:Title>
    <b:Year>2018</b:Year>
    <b:Author>
      <b:Author>
        <b:NameList>
          <b:Person>
            <b:Last>Sudarti</b:Last>
            <b:First>Sudarti</b:First>
          </b:Person>
          <b:Person>
            <b:Last>Prastowo</b:Last>
            <b:Middle>Handono Budi </b:Middle>
            <b:First>Sri </b:First>
          </b:Person>
          <b:Person>
            <b:Last>Bektiarso</b:Last>
            <b:First>Singgih</b:First>
          </b:Person>
          <b:Person>
            <b:Last>Fuad</b:Last>
            <b:First>Fatholla</b:First>
          </b:Person>
          <b:Person>
            <b:Last>Trisnawati</b:Last>
            <b:Middle>Jeny</b:Middle>
            <b:First>Ita</b:First>
          </b:Person>
        </b:NameList>
      </b:Author>
    </b:Author>
    <b:JournalName>International Journal of Engineering and Technology</b:JournalName>
    <b:Pages>10(6): 1633-1640</b:Pages>
    <b:RefOrder>3</b:RefOrder>
  </b:Source>
</b:Sources>
</file>

<file path=customXml/itemProps1.xml><?xml version="1.0" encoding="utf-8"?>
<ds:datastoreItem xmlns:ds="http://schemas.openxmlformats.org/officeDocument/2006/customXml" ds:itemID="{D49954DC-2239-4E19-B9F0-717A753D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Skripsi 2023.dotx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indonesia 3</cp:lastModifiedBy>
  <cp:revision>2</cp:revision>
  <cp:lastPrinted>2024-06-26T07:59:00Z</cp:lastPrinted>
  <dcterms:created xsi:type="dcterms:W3CDTF">2024-06-29T02:09:00Z</dcterms:created>
  <dcterms:modified xsi:type="dcterms:W3CDTF">2024-06-29T02:09:00Z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7caa64d2-b070-3a71-aa11-938a62e183ae</vt:lpwstr>
  </property>
  <property fmtid="{D5CDD505-2E9C-101B-9397-08002B2CF9AE}" pid="24" name="Mendeley Citation Style_1">
    <vt:lpwstr>http://www.zotero.org/styles/apa</vt:lpwstr>
  </property>
</Properties>
</file>